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7"/>
        <w:gridCol w:w="4232"/>
      </w:tblGrid>
      <w:tr w:rsidR="00FD690A" w:rsidRPr="0089131C" w14:paraId="536147A3" w14:textId="77777777" w:rsidTr="00FD690A">
        <w:trPr>
          <w:cantSplit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4371F5E5" w14:textId="1C7B1471" w:rsidR="00FD690A" w:rsidRDefault="00FD690A">
            <w:pPr>
              <w:tabs>
                <w:tab w:val="right" w:pos="9356"/>
              </w:tabs>
              <w:ind w:right="-1"/>
              <w:rPr>
                <w:caps/>
                <w:sz w:val="18"/>
                <w:lang w:eastAsia="en-US"/>
              </w:rPr>
            </w:pPr>
            <w:r>
              <w:rPr>
                <w:caps/>
                <w:sz w:val="18"/>
              </w:rPr>
              <w:t>World Health Organization</w:t>
            </w:r>
          </w:p>
          <w:p w14:paraId="05F333C0" w14:textId="77777777" w:rsidR="00FD690A" w:rsidRDefault="00FD690A">
            <w:pPr>
              <w:tabs>
                <w:tab w:val="right" w:pos="9356"/>
              </w:tabs>
              <w:ind w:right="-1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Regional Office for Europe</w:t>
            </w:r>
          </w:p>
          <w:p w14:paraId="5E151342" w14:textId="77777777" w:rsidR="00FD690A" w:rsidRDefault="00FD690A">
            <w:pPr>
              <w:tabs>
                <w:tab w:val="right" w:pos="9356"/>
              </w:tabs>
              <w:ind w:right="-1"/>
              <w:rPr>
                <w:caps/>
                <w:sz w:val="18"/>
              </w:rPr>
            </w:pPr>
          </w:p>
          <w:p w14:paraId="6990A1E4" w14:textId="77777777" w:rsidR="00FD690A" w:rsidRDefault="00FD690A">
            <w:pPr>
              <w:tabs>
                <w:tab w:val="right" w:pos="9356"/>
              </w:tabs>
              <w:ind w:right="-1"/>
              <w:rPr>
                <w:caps/>
                <w:sz w:val="18"/>
              </w:rPr>
            </w:pPr>
            <w:r>
              <w:rPr>
                <w:caps/>
                <w:sz w:val="18"/>
              </w:rPr>
              <w:t>Weltgesundheitsorganisation</w:t>
            </w:r>
          </w:p>
          <w:p w14:paraId="6C9F9CA4" w14:textId="77777777" w:rsidR="00FD690A" w:rsidRDefault="00FD690A">
            <w:pPr>
              <w:tabs>
                <w:tab w:val="right" w:pos="9356"/>
              </w:tabs>
              <w:ind w:right="-1"/>
              <w:rPr>
                <w:caps/>
                <w:sz w:val="18"/>
                <w:lang w:eastAsia="en-US"/>
              </w:rPr>
            </w:pPr>
            <w:r>
              <w:rPr>
                <w:b/>
                <w:caps/>
                <w:sz w:val="18"/>
              </w:rPr>
              <w:t>Regionalb</w:t>
            </w:r>
            <w:r>
              <w:rPr>
                <w:b/>
                <w:caps/>
                <w:sz w:val="18"/>
                <w:lang w:val="fr-FR"/>
              </w:rPr>
              <w:t>ü</w:t>
            </w:r>
            <w:r>
              <w:rPr>
                <w:b/>
                <w:caps/>
                <w:sz w:val="18"/>
              </w:rPr>
              <w:t>ro f</w:t>
            </w:r>
            <w:r>
              <w:rPr>
                <w:b/>
                <w:caps/>
                <w:sz w:val="18"/>
                <w:lang w:val="fr-FR"/>
              </w:rPr>
              <w:t>üR</w:t>
            </w:r>
            <w:r>
              <w:rPr>
                <w:b/>
                <w:caps/>
                <w:sz w:val="18"/>
              </w:rPr>
              <w:t xml:space="preserve"> Europa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49203C" w14:textId="77777777" w:rsidR="00FD690A" w:rsidRDefault="00353C12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object w:dxaOrig="10443" w:dyaOrig="9233" w14:anchorId="49DD7C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1.75pt" o:ole="" fillcolor="window">
                  <v:imagedata r:id="rId11" o:title=""/>
                </v:shape>
                <o:OLEObject Type="Embed" ProgID="MSDraw" ShapeID="_x0000_i1025" DrawAspect="Content" ObjectID="_1776844835" r:id="rId12">
                  <o:FieldCodes>\* mergeformat</o:FieldCodes>
                </o:OLEObject>
              </w:objec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0A6683ED" w14:textId="77777777" w:rsidR="00FD690A" w:rsidRDefault="00FD690A">
            <w:pPr>
              <w:tabs>
                <w:tab w:val="right" w:pos="9356"/>
              </w:tabs>
              <w:ind w:right="-1"/>
              <w:jc w:val="right"/>
              <w:rPr>
                <w:caps/>
                <w:sz w:val="18"/>
                <w:lang w:val="fr-FR" w:eastAsia="en-US"/>
              </w:rPr>
            </w:pPr>
            <w:r>
              <w:rPr>
                <w:caps/>
                <w:sz w:val="18"/>
                <w:lang w:val="fr-FR"/>
              </w:rPr>
              <w:t>Organisation Mondiale de la SantÉ</w:t>
            </w:r>
          </w:p>
          <w:p w14:paraId="19DFE4AE" w14:textId="77777777" w:rsidR="00FD690A" w:rsidRDefault="00FD690A">
            <w:pPr>
              <w:tabs>
                <w:tab w:val="right" w:pos="9356"/>
              </w:tabs>
              <w:ind w:right="-1"/>
              <w:jc w:val="right"/>
              <w:rPr>
                <w:caps/>
                <w:sz w:val="18"/>
                <w:lang w:val="fr-FR"/>
              </w:rPr>
            </w:pPr>
            <w:r>
              <w:rPr>
                <w:b/>
                <w:caps/>
                <w:sz w:val="18"/>
                <w:lang w:val="fr-FR"/>
              </w:rPr>
              <w:t>Bureau R</w:t>
            </w:r>
            <w:r w:rsidRPr="00144AE7">
              <w:rPr>
                <w:b/>
                <w:caps/>
                <w:sz w:val="18"/>
                <w:lang w:val="es-ES"/>
              </w:rPr>
              <w:t>É</w:t>
            </w:r>
            <w:r>
              <w:rPr>
                <w:b/>
                <w:caps/>
                <w:sz w:val="18"/>
                <w:lang w:val="fr-FR"/>
              </w:rPr>
              <w:t>gional de l'Europe</w:t>
            </w:r>
          </w:p>
          <w:p w14:paraId="3D54A8EC" w14:textId="77777777" w:rsidR="00FD690A" w:rsidRDefault="00FD690A">
            <w:pPr>
              <w:tabs>
                <w:tab w:val="right" w:pos="9356"/>
              </w:tabs>
              <w:ind w:right="-1"/>
              <w:jc w:val="right"/>
              <w:rPr>
                <w:caps/>
                <w:sz w:val="18"/>
                <w:lang w:val="fr-FR"/>
              </w:rPr>
            </w:pPr>
          </w:p>
          <w:p w14:paraId="73E14B09" w14:textId="77777777" w:rsidR="00FD690A" w:rsidRDefault="00FD690A">
            <w:pPr>
              <w:tabs>
                <w:tab w:val="right" w:pos="9356"/>
              </w:tabs>
              <w:ind w:right="-1"/>
              <w:jc w:val="right"/>
              <w:rPr>
                <w:caps/>
                <w:sz w:val="18"/>
                <w:lang w:val="ru-RU"/>
              </w:rPr>
            </w:pPr>
            <w:r>
              <w:rPr>
                <w:caps/>
                <w:sz w:val="16"/>
                <w:lang w:val="ru-RU"/>
              </w:rPr>
              <w:t>ВсемирнаЯ организациЯ здравоохранениЯ</w:t>
            </w:r>
          </w:p>
          <w:p w14:paraId="2508884A" w14:textId="77777777" w:rsidR="00FD690A" w:rsidRDefault="00FD690A">
            <w:pPr>
              <w:tabs>
                <w:tab w:val="right" w:pos="9356"/>
              </w:tabs>
              <w:ind w:right="-1"/>
              <w:jc w:val="right"/>
              <w:rPr>
                <w:caps/>
                <w:sz w:val="18"/>
                <w:lang w:val="ru-RU" w:eastAsia="en-US"/>
              </w:rPr>
            </w:pPr>
            <w:r>
              <w:rPr>
                <w:b/>
                <w:caps/>
                <w:sz w:val="18"/>
                <w:lang w:val="ru-RU"/>
              </w:rPr>
              <w:t>Европейское региональное бюро</w:t>
            </w:r>
          </w:p>
        </w:tc>
      </w:tr>
      <w:tr w:rsidR="00FD690A" w:rsidRPr="0089131C" w14:paraId="41E05C9A" w14:textId="77777777" w:rsidTr="00FD690A">
        <w:trPr>
          <w:cantSplit/>
        </w:trPr>
        <w:tc>
          <w:tcPr>
            <w:tcW w:w="38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06205D" w14:textId="77777777" w:rsidR="00FD690A" w:rsidRDefault="00FD690A">
            <w:pPr>
              <w:tabs>
                <w:tab w:val="right" w:pos="9356"/>
              </w:tabs>
              <w:ind w:right="-1"/>
              <w:rPr>
                <w:rFonts w:ascii="Arial" w:hAnsi="Arial"/>
                <w:smallCaps/>
                <w:lang w:val="ru-RU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147C0E" w14:textId="77777777" w:rsidR="00FD690A" w:rsidRDefault="00FD690A">
            <w:pPr>
              <w:tabs>
                <w:tab w:val="right" w:pos="9356"/>
              </w:tabs>
              <w:rPr>
                <w:rFonts w:ascii="Arial" w:hAnsi="Arial"/>
                <w:smallCaps/>
                <w:lang w:val="ru-RU" w:eastAsia="en-US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E810FB" w14:textId="77777777" w:rsidR="00FD690A" w:rsidRDefault="00FD690A">
            <w:pPr>
              <w:tabs>
                <w:tab w:val="right" w:pos="9356"/>
              </w:tabs>
              <w:ind w:right="-1"/>
              <w:jc w:val="right"/>
              <w:rPr>
                <w:rFonts w:ascii="Arial" w:hAnsi="Arial"/>
                <w:smallCaps/>
                <w:lang w:val="ru-RU" w:eastAsia="en-US"/>
              </w:rPr>
            </w:pPr>
          </w:p>
        </w:tc>
      </w:tr>
    </w:tbl>
    <w:p w14:paraId="574D5D9B" w14:textId="15A45B14" w:rsidR="00A5328B" w:rsidRPr="009F183F" w:rsidRDefault="00A5328B" w:rsidP="00D30F0C">
      <w:pPr>
        <w:tabs>
          <w:tab w:val="right" w:pos="9356"/>
        </w:tabs>
        <w:jc w:val="center"/>
        <w:rPr>
          <w:rFonts w:ascii="Arial" w:hAnsi="Arial"/>
          <w:b/>
          <w:sz w:val="24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7"/>
        <w:gridCol w:w="2775"/>
        <w:gridCol w:w="1983"/>
      </w:tblGrid>
      <w:tr w:rsidR="00FD690A" w:rsidRPr="00A07B00" w14:paraId="79E50450" w14:textId="77777777" w:rsidTr="005F0654">
        <w:trPr>
          <w:cantSplit/>
        </w:trPr>
        <w:tc>
          <w:tcPr>
            <w:tcW w:w="3940" w:type="pct"/>
            <w:gridSpan w:val="2"/>
          </w:tcPr>
          <w:p w14:paraId="5625D407" w14:textId="739A11B0" w:rsidR="00FD690A" w:rsidRDefault="0089131C" w:rsidP="006F47DB">
            <w:pPr>
              <w:tabs>
                <w:tab w:val="right" w:pos="3011"/>
                <w:tab w:val="left" w:pos="5103"/>
                <w:tab w:val="right" w:pos="9571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0" w:name="activitynumber"/>
            <w:bookmarkStart w:id="1" w:name="text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Project Meeting</w:t>
            </w:r>
            <w:r w:rsidR="00F8637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on </w:t>
            </w:r>
            <w:r w:rsidR="0020448F">
              <w:rPr>
                <w:rFonts w:ascii="Arial" w:hAnsi="Arial" w:cs="Arial"/>
                <w:b/>
                <w:sz w:val="24"/>
                <w:szCs w:val="24"/>
                <w:lang w:val="en-US"/>
              </w:rPr>
              <w:t>Strengthening Policy for Healthy and Sustainable Diets: learning from innovation in practice</w:t>
            </w:r>
          </w:p>
          <w:p w14:paraId="407FF55D" w14:textId="77777777" w:rsidR="0089131C" w:rsidRDefault="0089131C" w:rsidP="006F47DB">
            <w:pPr>
              <w:tabs>
                <w:tab w:val="right" w:pos="3011"/>
                <w:tab w:val="left" w:pos="5103"/>
                <w:tab w:val="right" w:pos="9571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A876C9D" w14:textId="77777777" w:rsidR="0089131C" w:rsidRDefault="0089131C" w:rsidP="006F47DB">
            <w:pPr>
              <w:tabs>
                <w:tab w:val="right" w:pos="3011"/>
                <w:tab w:val="left" w:pos="5103"/>
                <w:tab w:val="right" w:pos="9571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Seminar on </w:t>
            </w:r>
            <w:r w:rsidR="00991AF2">
              <w:rPr>
                <w:rFonts w:ascii="Arial" w:hAnsi="Arial" w:cs="Arial"/>
                <w:b/>
                <w:sz w:val="24"/>
                <w:szCs w:val="24"/>
                <w:lang w:val="en-US"/>
              </w:rPr>
              <w:t>Health in Trade and Investment Agreements</w:t>
            </w:r>
          </w:p>
          <w:p w14:paraId="26FBE6E8" w14:textId="77777777" w:rsidR="00BD4A63" w:rsidRDefault="00BD4A63" w:rsidP="006F47DB">
            <w:pPr>
              <w:tabs>
                <w:tab w:val="right" w:pos="3011"/>
                <w:tab w:val="left" w:pos="5103"/>
                <w:tab w:val="right" w:pos="9571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C1C1CB9" w14:textId="77777777" w:rsidR="00F73677" w:rsidRPr="00F73677" w:rsidRDefault="00F73677" w:rsidP="00F73677">
            <w:pPr>
              <w:jc w:val="both"/>
              <w:rPr>
                <w:b/>
                <w:bCs/>
                <w:sz w:val="22"/>
                <w:szCs w:val="22"/>
              </w:rPr>
            </w:pPr>
            <w:r w:rsidRPr="00F73677">
              <w:rPr>
                <w:b/>
                <w:bCs/>
                <w:sz w:val="22"/>
                <w:szCs w:val="22"/>
              </w:rPr>
              <w:t>Zoom connections</w:t>
            </w:r>
          </w:p>
          <w:p w14:paraId="7D8697B5" w14:textId="77777777" w:rsidR="00F73677" w:rsidRPr="00F73677" w:rsidRDefault="00F73677" w:rsidP="00F73677">
            <w:pPr>
              <w:jc w:val="both"/>
              <w:rPr>
                <w:sz w:val="22"/>
                <w:szCs w:val="22"/>
              </w:rPr>
            </w:pPr>
            <w:r w:rsidRPr="00F73677">
              <w:rPr>
                <w:sz w:val="22"/>
                <w:szCs w:val="22"/>
              </w:rPr>
              <w:t xml:space="preserve">Topic: 14 June – Health in Trade and Investment Agreements </w:t>
            </w:r>
          </w:p>
          <w:p w14:paraId="2F76E4EE" w14:textId="77777777" w:rsidR="00F73677" w:rsidRPr="00F73677" w:rsidRDefault="00F73677" w:rsidP="00F73677">
            <w:pPr>
              <w:jc w:val="both"/>
              <w:rPr>
                <w:sz w:val="22"/>
                <w:szCs w:val="22"/>
              </w:rPr>
            </w:pPr>
            <w:r w:rsidRPr="00F73677">
              <w:rPr>
                <w:sz w:val="22"/>
                <w:szCs w:val="22"/>
              </w:rPr>
              <w:t xml:space="preserve">Time: Jun 14, </w:t>
            </w:r>
            <w:proofErr w:type="gramStart"/>
            <w:r w:rsidRPr="00F73677">
              <w:rPr>
                <w:sz w:val="22"/>
                <w:szCs w:val="22"/>
              </w:rPr>
              <w:t>2024</w:t>
            </w:r>
            <w:proofErr w:type="gramEnd"/>
            <w:r w:rsidRPr="00F73677">
              <w:rPr>
                <w:sz w:val="22"/>
                <w:szCs w:val="22"/>
              </w:rPr>
              <w:t xml:space="preserve"> 09:00 AM Amsterdam, Berlin, Rome, Stockholm, Vienna</w:t>
            </w:r>
          </w:p>
          <w:p w14:paraId="7F3940C5" w14:textId="77777777" w:rsidR="00F73677" w:rsidRPr="00F73677" w:rsidRDefault="00F73677" w:rsidP="00F73677">
            <w:pPr>
              <w:jc w:val="both"/>
              <w:rPr>
                <w:sz w:val="22"/>
                <w:szCs w:val="22"/>
              </w:rPr>
            </w:pPr>
            <w:hyperlink r:id="rId13" w:history="1">
              <w:r w:rsidRPr="00F73677">
                <w:rPr>
                  <w:rStyle w:val="Hyperlink"/>
                  <w:sz w:val="22"/>
                  <w:szCs w:val="22"/>
                </w:rPr>
                <w:t>https://who.zoom.us/j/91998856079</w:t>
              </w:r>
            </w:hyperlink>
          </w:p>
          <w:p w14:paraId="5276BC41" w14:textId="77777777" w:rsidR="00F73677" w:rsidRPr="00F73677" w:rsidRDefault="00F73677" w:rsidP="00F73677">
            <w:pPr>
              <w:jc w:val="both"/>
              <w:rPr>
                <w:sz w:val="22"/>
                <w:szCs w:val="22"/>
              </w:rPr>
            </w:pPr>
            <w:r w:rsidRPr="00F73677">
              <w:rPr>
                <w:sz w:val="22"/>
                <w:szCs w:val="22"/>
              </w:rPr>
              <w:t>Meeting ID: 919 9885 6079</w:t>
            </w:r>
          </w:p>
          <w:p w14:paraId="7D28782A" w14:textId="77777777" w:rsidR="00BD4A63" w:rsidRDefault="00F73677" w:rsidP="00F73677">
            <w:pPr>
              <w:tabs>
                <w:tab w:val="right" w:pos="3011"/>
                <w:tab w:val="left" w:pos="5103"/>
                <w:tab w:val="right" w:pos="9571"/>
              </w:tabs>
            </w:pPr>
            <w:r w:rsidRPr="00F73677">
              <w:rPr>
                <w:sz w:val="22"/>
                <w:szCs w:val="22"/>
              </w:rPr>
              <w:t>Passcode: HIA_2024</w:t>
            </w:r>
          </w:p>
          <w:p w14:paraId="0DB3FEDF" w14:textId="79CB0916" w:rsidR="00F73677" w:rsidRPr="009F183F" w:rsidRDefault="00F73677" w:rsidP="00F73677">
            <w:pPr>
              <w:tabs>
                <w:tab w:val="right" w:pos="3011"/>
                <w:tab w:val="left" w:pos="5103"/>
                <w:tab w:val="right" w:pos="9571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60" w:type="pct"/>
          </w:tcPr>
          <w:p w14:paraId="4D45629D" w14:textId="55341197" w:rsidR="00FD690A" w:rsidRPr="009F183F" w:rsidRDefault="00FD690A">
            <w:pPr>
              <w:tabs>
                <w:tab w:val="left" w:pos="2763"/>
                <w:tab w:val="right" w:pos="4536"/>
              </w:tabs>
              <w:ind w:right="33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607D4" w:rsidRPr="00F822EA" w14:paraId="01D49B87" w14:textId="77777777" w:rsidTr="005F0654">
        <w:tc>
          <w:tcPr>
            <w:tcW w:w="2457" w:type="pct"/>
          </w:tcPr>
          <w:p w14:paraId="61E364C0" w14:textId="6D852EB3" w:rsidR="007607D4" w:rsidRPr="00CD2A5C" w:rsidRDefault="007607D4" w:rsidP="004C6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7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3" w:type="pct"/>
            <w:gridSpan w:val="2"/>
          </w:tcPr>
          <w:p w14:paraId="6B9D04F8" w14:textId="500179DE" w:rsidR="007607D4" w:rsidRPr="009F183F" w:rsidRDefault="007607D4" w:rsidP="007607D4">
            <w:pPr>
              <w:tabs>
                <w:tab w:val="right" w:pos="3011"/>
                <w:tab w:val="right" w:pos="9571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607D4" w:rsidRPr="00F822EA" w14:paraId="6629065D" w14:textId="77777777" w:rsidTr="005F0654">
        <w:tc>
          <w:tcPr>
            <w:tcW w:w="2457" w:type="pct"/>
          </w:tcPr>
          <w:p w14:paraId="5C4ED215" w14:textId="1C16D50B" w:rsidR="009F183F" w:rsidRPr="00924C55" w:rsidRDefault="00C0759C" w:rsidP="009F183F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Hybrid</w:t>
            </w:r>
            <w:r w:rsidR="009F183F" w:rsidRPr="00924C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meeting</w:t>
            </w:r>
          </w:p>
          <w:p w14:paraId="56DE5F45" w14:textId="11FEC2FA" w:rsidR="009F183F" w:rsidRPr="00924C55" w:rsidRDefault="0020448F" w:rsidP="009F183F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9F183F" w:rsidRPr="00924C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  <w:r w:rsidR="009F183F" w:rsidRPr="00924C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545F4037" w14:textId="64A53412" w:rsidR="007607D4" w:rsidRPr="009F183F" w:rsidRDefault="00C0759C" w:rsidP="009F183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 w:rsidR="009F183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F183F" w:rsidRPr="00924C5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801A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183F" w:rsidRPr="00924C5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01A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183F" w:rsidRPr="00924C5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0448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9F183F" w:rsidRPr="00924C5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F183F" w:rsidRPr="00924C5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F18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183F" w:rsidRPr="00924C55">
              <w:rPr>
                <w:rFonts w:ascii="Arial" w:hAnsi="Arial" w:cs="Arial"/>
                <w:b/>
                <w:bCs/>
                <w:sz w:val="24"/>
                <w:szCs w:val="24"/>
              </w:rPr>
              <w:t>pm CEST</w:t>
            </w:r>
            <w:r w:rsidR="007607D4" w:rsidRPr="009F183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43" w:type="pct"/>
            <w:gridSpan w:val="2"/>
          </w:tcPr>
          <w:p w14:paraId="62257022" w14:textId="5C13D9C8" w:rsidR="009F183F" w:rsidRPr="00924C55" w:rsidRDefault="00C0759C" w:rsidP="009F183F">
            <w:pPr>
              <w:tabs>
                <w:tab w:val="left" w:pos="5103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0448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F183F" w:rsidRPr="00924C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448F">
              <w:rPr>
                <w:rFonts w:ascii="Arial" w:hAnsi="Arial" w:cs="Arial"/>
                <w:b/>
                <w:sz w:val="24"/>
                <w:szCs w:val="24"/>
              </w:rPr>
              <w:t>May</w:t>
            </w:r>
            <w:r w:rsidR="009F183F" w:rsidRPr="00924C55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20448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F183F" w:rsidRPr="00924C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52F6455" w14:textId="514BC27C" w:rsidR="007607D4" w:rsidRPr="00CD2A5C" w:rsidRDefault="009F183F" w:rsidP="009F183F">
            <w:pPr>
              <w:tabs>
                <w:tab w:val="right" w:pos="9571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24C55">
              <w:rPr>
                <w:rFonts w:ascii="Arial" w:hAnsi="Arial" w:cs="Arial"/>
                <w:b/>
                <w:bCs/>
                <w:sz w:val="24"/>
                <w:szCs w:val="24"/>
              </w:rPr>
              <w:t>Original: English</w:t>
            </w:r>
          </w:p>
        </w:tc>
      </w:tr>
    </w:tbl>
    <w:p w14:paraId="4EE616CB" w14:textId="565B19AA" w:rsidR="00A5328B" w:rsidRPr="005F0654" w:rsidRDefault="009F183F" w:rsidP="00EF151C">
      <w:pPr>
        <w:tabs>
          <w:tab w:val="right" w:pos="9639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Provisional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programme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tbl>
      <w:tblPr>
        <w:tblW w:w="5079" w:type="pct"/>
        <w:tblInd w:w="-72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1598"/>
        <w:gridCol w:w="7905"/>
      </w:tblGrid>
      <w:tr w:rsidR="00B56092" w:rsidRPr="00CD2A5C" w14:paraId="3CF6ADBA" w14:textId="77777777" w:rsidTr="004D2675">
        <w:trPr>
          <w:trHeight w:val="183"/>
        </w:trPr>
        <w:tc>
          <w:tcPr>
            <w:tcW w:w="841" w:type="pct"/>
            <w:shd w:val="clear" w:color="auto" w:fill="FFFFFF" w:themeFill="background1"/>
          </w:tcPr>
          <w:p w14:paraId="3D211D05" w14:textId="1C49A4FE" w:rsidR="00B56092" w:rsidRPr="00CD2A5C" w:rsidRDefault="00BB6073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D2A5C">
              <w:rPr>
                <w:b/>
                <w:bCs/>
                <w:sz w:val="24"/>
                <w:szCs w:val="24"/>
              </w:rPr>
              <w:t>0</w:t>
            </w:r>
            <w:r w:rsidR="006F47DB">
              <w:rPr>
                <w:b/>
                <w:bCs/>
                <w:sz w:val="24"/>
                <w:szCs w:val="24"/>
              </w:rPr>
              <w:t>8</w:t>
            </w:r>
            <w:r w:rsidR="00B56092" w:rsidRPr="00CD2A5C">
              <w:rPr>
                <w:b/>
                <w:bCs/>
                <w:sz w:val="24"/>
                <w:szCs w:val="24"/>
              </w:rPr>
              <w:t>:</w:t>
            </w:r>
            <w:r w:rsidR="00D75B12">
              <w:rPr>
                <w:b/>
                <w:bCs/>
                <w:sz w:val="24"/>
                <w:szCs w:val="24"/>
              </w:rPr>
              <w:t>45</w:t>
            </w:r>
            <w:r w:rsidR="00CD2A5C" w:rsidRPr="00CD2A5C">
              <w:rPr>
                <w:b/>
                <w:bCs/>
                <w:sz w:val="24"/>
                <w:szCs w:val="24"/>
              </w:rPr>
              <w:t>–</w:t>
            </w:r>
            <w:r w:rsidR="006F47DB">
              <w:rPr>
                <w:b/>
                <w:bCs/>
                <w:sz w:val="24"/>
                <w:szCs w:val="24"/>
              </w:rPr>
              <w:t>09</w:t>
            </w:r>
            <w:r w:rsidR="00B56092" w:rsidRPr="00CD2A5C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4159" w:type="pct"/>
            <w:shd w:val="clear" w:color="auto" w:fill="FFFFFF" w:themeFill="background1"/>
          </w:tcPr>
          <w:p w14:paraId="6E4DE7E5" w14:textId="77777777" w:rsidR="00B56092" w:rsidRDefault="00E35819" w:rsidP="00CD2A5C">
            <w:pPr>
              <w:spacing w:before="120" w:after="120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BD7E6F">
              <w:rPr>
                <w:b/>
                <w:bCs/>
                <w:iCs/>
                <w:sz w:val="24"/>
                <w:szCs w:val="24"/>
                <w:lang w:val="en-US"/>
              </w:rPr>
              <w:t>Participants</w:t>
            </w:r>
            <w:r w:rsidR="006F47DB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BD7E6F">
              <w:rPr>
                <w:b/>
                <w:bCs/>
                <w:iCs/>
                <w:sz w:val="24"/>
                <w:szCs w:val="24"/>
                <w:lang w:val="en-US"/>
              </w:rPr>
              <w:t xml:space="preserve">registration </w:t>
            </w:r>
            <w:r w:rsidR="00D75B12">
              <w:rPr>
                <w:b/>
                <w:bCs/>
                <w:iCs/>
                <w:sz w:val="24"/>
                <w:szCs w:val="24"/>
                <w:lang w:val="en-US"/>
              </w:rPr>
              <w:t>/</w:t>
            </w:r>
            <w:r w:rsidRPr="00BD7E6F">
              <w:rPr>
                <w:b/>
                <w:bCs/>
                <w:iCs/>
                <w:sz w:val="24"/>
                <w:szCs w:val="24"/>
                <w:lang w:val="en-US"/>
              </w:rPr>
              <w:t xml:space="preserve"> log-on</w:t>
            </w:r>
            <w:r w:rsidR="005F0654" w:rsidRPr="00BD7E6F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0677CCC1" w14:textId="6715A41C" w:rsidR="0012286F" w:rsidRPr="00CD2A5C" w:rsidRDefault="0012286F" w:rsidP="00CD2A5C">
            <w:pPr>
              <w:spacing w:before="120" w:after="12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PART </w:t>
            </w:r>
            <w:r>
              <w:rPr>
                <w:b/>
                <w:bCs/>
                <w:sz w:val="24"/>
                <w:szCs w:val="24"/>
                <w:lang w:val="en-US"/>
              </w:rPr>
              <w:t>ONE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Strengthening Policy for Healthy and Sustainable Diets: learning from innovation in practice</w:t>
            </w:r>
          </w:p>
        </w:tc>
      </w:tr>
      <w:tr w:rsidR="00B56092" w:rsidRPr="00CD2A5C" w14:paraId="18DBE80A" w14:textId="77777777" w:rsidTr="004D2675">
        <w:trPr>
          <w:trHeight w:val="390"/>
        </w:trPr>
        <w:tc>
          <w:tcPr>
            <w:tcW w:w="841" w:type="pct"/>
            <w:shd w:val="clear" w:color="auto" w:fill="FFFFFF" w:themeFill="background1"/>
          </w:tcPr>
          <w:p w14:paraId="5E739973" w14:textId="769F1DE8" w:rsidR="00B56092" w:rsidRPr="00CD2A5C" w:rsidRDefault="00BD7E6F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="00B56092" w:rsidRPr="00CD2A5C">
              <w:rPr>
                <w:b/>
                <w:bCs/>
                <w:sz w:val="24"/>
                <w:szCs w:val="24"/>
              </w:rPr>
              <w:t xml:space="preserve">:00 </w:t>
            </w:r>
            <w:r w:rsidR="00CD2A5C" w:rsidRPr="00CD2A5C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>09</w:t>
            </w:r>
            <w:r w:rsidR="00B56092" w:rsidRPr="00CD2A5C">
              <w:rPr>
                <w:b/>
                <w:bCs/>
                <w:sz w:val="24"/>
                <w:szCs w:val="24"/>
              </w:rPr>
              <w:t>:</w:t>
            </w:r>
            <w:r w:rsidR="00793F87">
              <w:rPr>
                <w:b/>
                <w:bCs/>
                <w:sz w:val="24"/>
                <w:szCs w:val="24"/>
              </w:rPr>
              <w:t>1</w:t>
            </w:r>
            <w:r w:rsidR="00D913A9" w:rsidRPr="00CD2A5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59" w:type="pct"/>
            <w:shd w:val="clear" w:color="auto" w:fill="FFFFFF" w:themeFill="background1"/>
          </w:tcPr>
          <w:p w14:paraId="13D2CBAA" w14:textId="6B8B409A" w:rsidR="00B56092" w:rsidRPr="00CD2A5C" w:rsidRDefault="00E35819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E35819">
              <w:rPr>
                <w:b/>
                <w:bCs/>
                <w:sz w:val="24"/>
                <w:szCs w:val="24"/>
              </w:rPr>
              <w:t>Welcome</w:t>
            </w:r>
            <w:r w:rsidR="0082376C">
              <w:rPr>
                <w:b/>
                <w:bCs/>
                <w:sz w:val="24"/>
                <w:szCs w:val="24"/>
              </w:rPr>
              <w:t>,</w:t>
            </w:r>
            <w:r w:rsidRPr="00E35819">
              <w:rPr>
                <w:b/>
                <w:bCs/>
                <w:sz w:val="24"/>
                <w:szCs w:val="24"/>
              </w:rPr>
              <w:t xml:space="preserve"> opening remarks</w:t>
            </w:r>
            <w:r w:rsidR="002147D1">
              <w:rPr>
                <w:b/>
                <w:bCs/>
                <w:sz w:val="24"/>
                <w:szCs w:val="24"/>
              </w:rPr>
              <w:t xml:space="preserve"> </w:t>
            </w:r>
            <w:r w:rsidR="0082376C">
              <w:rPr>
                <w:b/>
                <w:bCs/>
                <w:sz w:val="24"/>
                <w:szCs w:val="24"/>
              </w:rPr>
              <w:t>and introductions</w:t>
            </w:r>
          </w:p>
        </w:tc>
      </w:tr>
      <w:tr w:rsidR="00CD2A5C" w:rsidRPr="009F183F" w14:paraId="52EE5315" w14:textId="77777777" w:rsidTr="004D2675">
        <w:trPr>
          <w:trHeight w:val="390"/>
        </w:trPr>
        <w:tc>
          <w:tcPr>
            <w:tcW w:w="841" w:type="pct"/>
            <w:shd w:val="clear" w:color="auto" w:fill="FFFFFF" w:themeFill="background1"/>
          </w:tcPr>
          <w:p w14:paraId="64573EE0" w14:textId="77777777" w:rsidR="00CD2A5C" w:rsidRPr="00CD2A5C" w:rsidRDefault="00CD2A5C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pct"/>
            <w:shd w:val="clear" w:color="auto" w:fill="FFFFFF" w:themeFill="background1"/>
          </w:tcPr>
          <w:p w14:paraId="6B8CED6F" w14:textId="77777777" w:rsidR="00CD2A5C" w:rsidRPr="00E35819" w:rsidRDefault="00CD2A5C" w:rsidP="00CD2A5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CD2A5C">
              <w:rPr>
                <w:i/>
                <w:iCs/>
                <w:sz w:val="24"/>
                <w:szCs w:val="24"/>
              </w:rPr>
              <w:t>Kremlin</w:t>
            </w:r>
            <w:r w:rsidRPr="00E35819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A5C">
              <w:rPr>
                <w:i/>
                <w:iCs/>
                <w:sz w:val="24"/>
                <w:szCs w:val="24"/>
              </w:rPr>
              <w:t>Wickramasinghe</w:t>
            </w:r>
            <w:proofErr w:type="spellEnd"/>
          </w:p>
          <w:p w14:paraId="0213F6C3" w14:textId="3A4A968C" w:rsidR="00CD2A5C" w:rsidRPr="009F183F" w:rsidRDefault="009F183F" w:rsidP="00CD2A5C">
            <w:pPr>
              <w:spacing w:after="120"/>
              <w:rPr>
                <w:b/>
                <w:bCs/>
                <w:sz w:val="24"/>
                <w:szCs w:val="24"/>
                <w:lang w:val="en-US"/>
              </w:rPr>
            </w:pPr>
            <w:r w:rsidRPr="009F183F">
              <w:rPr>
                <w:iCs/>
                <w:sz w:val="24"/>
                <w:szCs w:val="24"/>
                <w:lang w:val="en-US"/>
              </w:rPr>
              <w:t>Regional Advisor (Nutrition), Special Initiative on NCDs and Innovation, WHO Regional Office for Europe</w:t>
            </w:r>
          </w:p>
        </w:tc>
      </w:tr>
      <w:tr w:rsidR="00B56092" w:rsidRPr="009F183F" w14:paraId="3A3D3305" w14:textId="77777777" w:rsidTr="004D2675">
        <w:trPr>
          <w:trHeight w:val="288"/>
        </w:trPr>
        <w:tc>
          <w:tcPr>
            <w:tcW w:w="841" w:type="pct"/>
            <w:shd w:val="clear" w:color="auto" w:fill="FFFFFF" w:themeFill="background1"/>
          </w:tcPr>
          <w:p w14:paraId="476192B6" w14:textId="77777777" w:rsidR="00B56092" w:rsidRPr="009F183F" w:rsidRDefault="00B56092" w:rsidP="00CD2A5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4159" w:type="pct"/>
            <w:shd w:val="clear" w:color="auto" w:fill="FFFFFF" w:themeFill="background1"/>
          </w:tcPr>
          <w:p w14:paraId="67CCB784" w14:textId="7DDB2C38" w:rsidR="00CD2A5C" w:rsidRPr="00C0759C" w:rsidRDefault="006B6126" w:rsidP="00CD2A5C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Anne Marie Thow</w:t>
            </w:r>
          </w:p>
          <w:p w14:paraId="6FCA2D6A" w14:textId="1A4EB224" w:rsidR="00D47DD3" w:rsidRPr="009F183F" w:rsidRDefault="00CF6814" w:rsidP="00CD2A5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Professor of Public Policy and Health</w:t>
            </w:r>
            <w:r w:rsidR="009F183F" w:rsidRPr="009F183F">
              <w:rPr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iCs/>
                <w:sz w:val="24"/>
                <w:szCs w:val="24"/>
                <w:lang w:val="en-US"/>
              </w:rPr>
              <w:t>University of Sydney</w:t>
            </w:r>
          </w:p>
        </w:tc>
      </w:tr>
      <w:tr w:rsidR="00CD2A5C" w:rsidRPr="00CD2A5C" w14:paraId="444DA239" w14:textId="77777777" w:rsidTr="004D2675">
        <w:trPr>
          <w:trHeight w:val="288"/>
        </w:trPr>
        <w:tc>
          <w:tcPr>
            <w:tcW w:w="841" w:type="pct"/>
            <w:shd w:val="clear" w:color="auto" w:fill="FFFFFF" w:themeFill="background1"/>
          </w:tcPr>
          <w:p w14:paraId="37569528" w14:textId="77777777" w:rsidR="00CD2A5C" w:rsidRPr="009F183F" w:rsidRDefault="00CD2A5C" w:rsidP="00CD2A5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4159" w:type="pct"/>
            <w:shd w:val="clear" w:color="auto" w:fill="FFFFFF" w:themeFill="background1"/>
          </w:tcPr>
          <w:p w14:paraId="1ADAC551" w14:textId="77777777" w:rsidR="009F183F" w:rsidRDefault="009F183F" w:rsidP="009F183F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en-GB"/>
              </w:rPr>
            </w:pPr>
            <w:r w:rsidRPr="009F183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en-GB"/>
              </w:rPr>
              <w:t>Overall structure and purpose of meeting</w:t>
            </w:r>
          </w:p>
          <w:p w14:paraId="0FA4E764" w14:textId="48AF6F03" w:rsidR="00D61CEE" w:rsidRPr="00D61CEE" w:rsidRDefault="00D61CEE" w:rsidP="00D61CEE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en-GB"/>
              </w:rPr>
              <w:t>Participant introductions</w:t>
            </w:r>
          </w:p>
        </w:tc>
      </w:tr>
      <w:tr w:rsidR="00B56092" w:rsidRPr="00CD2A5C" w14:paraId="7EB9A885" w14:textId="77777777" w:rsidTr="004D2675">
        <w:trPr>
          <w:trHeight w:val="288"/>
        </w:trPr>
        <w:tc>
          <w:tcPr>
            <w:tcW w:w="841" w:type="pct"/>
            <w:shd w:val="clear" w:color="auto" w:fill="FFFFFF" w:themeFill="background1"/>
          </w:tcPr>
          <w:p w14:paraId="7FBC4A5B" w14:textId="25C8C1DF" w:rsidR="00B56092" w:rsidRDefault="00D61CEE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="00B56092" w:rsidRPr="00CD2A5C">
              <w:rPr>
                <w:b/>
                <w:bCs/>
                <w:sz w:val="24"/>
                <w:szCs w:val="24"/>
              </w:rPr>
              <w:t>:</w:t>
            </w:r>
            <w:r w:rsidR="00793F87">
              <w:rPr>
                <w:b/>
                <w:bCs/>
                <w:sz w:val="24"/>
                <w:szCs w:val="24"/>
              </w:rPr>
              <w:t>1</w:t>
            </w:r>
            <w:r w:rsidR="00D913A9" w:rsidRPr="00CD2A5C">
              <w:rPr>
                <w:b/>
                <w:bCs/>
                <w:sz w:val="24"/>
                <w:szCs w:val="24"/>
              </w:rPr>
              <w:t>5</w:t>
            </w:r>
            <w:r w:rsidR="00CD2A5C" w:rsidRPr="00CD2A5C">
              <w:rPr>
                <w:b/>
                <w:bCs/>
                <w:sz w:val="24"/>
                <w:szCs w:val="24"/>
              </w:rPr>
              <w:t>–</w:t>
            </w:r>
            <w:r w:rsidR="00793F87">
              <w:rPr>
                <w:b/>
                <w:bCs/>
                <w:sz w:val="24"/>
                <w:szCs w:val="24"/>
              </w:rPr>
              <w:t>09</w:t>
            </w:r>
            <w:r w:rsidR="00B56092" w:rsidRPr="00CD2A5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30</w:t>
            </w:r>
          </w:p>
          <w:p w14:paraId="68325255" w14:textId="77777777" w:rsidR="003C374E" w:rsidRDefault="003C374E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  <w:p w14:paraId="64653D45" w14:textId="77777777" w:rsidR="003C374E" w:rsidRDefault="003C374E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  <w:p w14:paraId="58DB15DD" w14:textId="0E4CF82F" w:rsidR="003C374E" w:rsidRPr="00CD2A5C" w:rsidRDefault="003C374E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09:</w:t>
            </w:r>
            <w:r w:rsidR="000357DD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-1</w:t>
            </w:r>
            <w:r w:rsidR="00691E1B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691E1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59" w:type="pct"/>
            <w:shd w:val="clear" w:color="auto" w:fill="FFFFFF" w:themeFill="background1"/>
          </w:tcPr>
          <w:p w14:paraId="2BC654E2" w14:textId="41A0AC98" w:rsidR="00345627" w:rsidRDefault="00A969F7" w:rsidP="00345627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A969F7">
              <w:rPr>
                <w:b/>
                <w:bCs/>
                <w:sz w:val="24"/>
                <w:szCs w:val="24"/>
                <w:lang w:val="en-AU"/>
              </w:rPr>
              <w:t>Overview of the first round of research case studies planned</w:t>
            </w:r>
            <w:r>
              <w:rPr>
                <w:lang w:val="en-AU"/>
              </w:rPr>
              <w:t xml:space="preserve"> (University of Sydney)</w:t>
            </w:r>
          </w:p>
          <w:p w14:paraId="7FA7FD6D" w14:textId="3671EEA4" w:rsidR="00F76979" w:rsidRDefault="000357DD" w:rsidP="00CD2A5C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Anne Marie Thow</w:t>
            </w:r>
            <w:r w:rsidR="008F200B" w:rsidRPr="00E35819">
              <w:rPr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Professor of Public Policy and Health, University of Sydney</w:t>
            </w:r>
            <w:r w:rsidR="00F7697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0B1D835" w14:textId="77777777" w:rsidR="000357DD" w:rsidRDefault="000357DD" w:rsidP="00CD2A5C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</w:p>
          <w:p w14:paraId="0088D76B" w14:textId="2F903F4E" w:rsidR="00B56092" w:rsidRDefault="0008309A" w:rsidP="000357DD">
            <w:pPr>
              <w:spacing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</w:t>
            </w:r>
            <w:r w:rsidR="004C1CA4">
              <w:rPr>
                <w:b/>
                <w:bCs/>
                <w:sz w:val="24"/>
                <w:szCs w:val="24"/>
                <w:lang w:val="en-US"/>
              </w:rPr>
              <w:t xml:space="preserve">pdate on the </w:t>
            </w:r>
            <w:proofErr w:type="gramStart"/>
            <w:r w:rsidR="004C1CA4">
              <w:rPr>
                <w:b/>
                <w:bCs/>
                <w:sz w:val="24"/>
                <w:szCs w:val="24"/>
                <w:lang w:val="en-US"/>
              </w:rPr>
              <w:t xml:space="preserve">current </w:t>
            </w:r>
            <w:r w:rsidR="00AB2849">
              <w:rPr>
                <w:b/>
                <w:bCs/>
                <w:sz w:val="24"/>
                <w:szCs w:val="24"/>
                <w:lang w:val="en-US"/>
              </w:rPr>
              <w:t>status</w:t>
            </w:r>
            <w:proofErr w:type="gramEnd"/>
            <w:r w:rsidR="00AB2849">
              <w:rPr>
                <w:b/>
                <w:bCs/>
                <w:sz w:val="24"/>
                <w:szCs w:val="24"/>
                <w:lang w:val="en-US"/>
              </w:rPr>
              <w:t xml:space="preserve"> of key policy areas in the Region</w:t>
            </w:r>
          </w:p>
          <w:p w14:paraId="1478B92E" w14:textId="77DD5F81" w:rsidR="001A2563" w:rsidRPr="00AB2849" w:rsidRDefault="00AB2849" w:rsidP="001A2563">
            <w:pPr>
              <w:spacing w:before="12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TBC</w:t>
            </w:r>
          </w:p>
          <w:p w14:paraId="67E2B153" w14:textId="76E9C072" w:rsidR="001A2563" w:rsidRPr="00C07B51" w:rsidRDefault="001A2563" w:rsidP="001A2563">
            <w:pPr>
              <w:spacing w:before="12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D622A" w:rsidRPr="009F183F" w14:paraId="538BC91B" w14:textId="77777777" w:rsidTr="004D2675">
        <w:trPr>
          <w:trHeight w:val="288"/>
        </w:trPr>
        <w:tc>
          <w:tcPr>
            <w:tcW w:w="841" w:type="pct"/>
            <w:shd w:val="clear" w:color="auto" w:fill="FFFFFF" w:themeFill="background1"/>
          </w:tcPr>
          <w:p w14:paraId="0C1EAEC9" w14:textId="77777777" w:rsidR="002D622A" w:rsidRPr="00CD2A5C" w:rsidRDefault="002D622A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pct"/>
            <w:shd w:val="clear" w:color="auto" w:fill="FFFFFF" w:themeFill="background1"/>
          </w:tcPr>
          <w:p w14:paraId="5B0801B6" w14:textId="6FF86ED1" w:rsidR="00BC09A5" w:rsidRPr="002378E3" w:rsidRDefault="002378E3" w:rsidP="00BC09A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2378E3">
              <w:rPr>
                <w:rFonts w:ascii="Times New Roman" w:hAnsi="Times New Roman"/>
                <w:sz w:val="24"/>
                <w:szCs w:val="24"/>
              </w:rPr>
              <w:t>Public procurement</w:t>
            </w:r>
          </w:p>
          <w:p w14:paraId="5D368725" w14:textId="729C695E" w:rsidR="00BC09A5" w:rsidRPr="001A2563" w:rsidRDefault="002378E3" w:rsidP="00BC09A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Digital marketing</w:t>
            </w:r>
            <w:r w:rsidR="00BC09A5" w:rsidRPr="001A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2416CF" w14:textId="5D81FDCB" w:rsidR="002D622A" w:rsidRPr="003E6510" w:rsidRDefault="002378E3" w:rsidP="000C0E8E">
            <w:pPr>
              <w:pStyle w:val="ListParagraph"/>
              <w:numPr>
                <w:ilvl w:val="0"/>
                <w:numId w:val="23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Food systems governance</w:t>
            </w:r>
          </w:p>
        </w:tc>
      </w:tr>
      <w:tr w:rsidR="00645F17" w:rsidRPr="00CD2A5C" w14:paraId="2BB49C03" w14:textId="77777777" w:rsidTr="004D2675">
        <w:trPr>
          <w:trHeight w:val="288"/>
        </w:trPr>
        <w:tc>
          <w:tcPr>
            <w:tcW w:w="841" w:type="pct"/>
            <w:shd w:val="clear" w:color="auto" w:fill="FFFFFF" w:themeFill="background1"/>
          </w:tcPr>
          <w:p w14:paraId="25DB6C71" w14:textId="221533E5" w:rsidR="00645F17" w:rsidRPr="00CD2A5C" w:rsidRDefault="00645F17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91E1B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691E1B">
              <w:rPr>
                <w:b/>
                <w:bCs/>
                <w:sz w:val="24"/>
                <w:szCs w:val="24"/>
              </w:rPr>
              <w:t>45</w:t>
            </w:r>
            <w:r w:rsidR="00746773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3E651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691E1B">
              <w:rPr>
                <w:b/>
                <w:bCs/>
                <w:sz w:val="24"/>
                <w:szCs w:val="24"/>
              </w:rPr>
              <w:t>0</w:t>
            </w:r>
            <w:r w:rsidR="003E65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59" w:type="pct"/>
            <w:shd w:val="clear" w:color="auto" w:fill="FFFFFF" w:themeFill="background1"/>
          </w:tcPr>
          <w:p w14:paraId="6DDBFE38" w14:textId="04867B3C" w:rsidR="00645F17" w:rsidRDefault="003E6510" w:rsidP="00CD2A5C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Coffee </w:t>
            </w:r>
            <w:r w:rsidR="00F225F8">
              <w:rPr>
                <w:b/>
                <w:bCs/>
                <w:sz w:val="24"/>
                <w:szCs w:val="24"/>
                <w:lang w:val="en-US"/>
              </w:rPr>
              <w:t>b</w:t>
            </w:r>
            <w:r w:rsidR="00623BB9">
              <w:rPr>
                <w:b/>
                <w:bCs/>
                <w:sz w:val="24"/>
                <w:szCs w:val="24"/>
                <w:lang w:val="en-US"/>
              </w:rPr>
              <w:t xml:space="preserve">reak and </w:t>
            </w:r>
            <w:r w:rsidR="00F225F8">
              <w:rPr>
                <w:b/>
                <w:bCs/>
                <w:sz w:val="24"/>
                <w:szCs w:val="24"/>
                <w:lang w:val="en-US"/>
              </w:rPr>
              <w:t>networking</w:t>
            </w:r>
          </w:p>
        </w:tc>
      </w:tr>
      <w:tr w:rsidR="00B56092" w:rsidRPr="00E35819" w14:paraId="318ECB32" w14:textId="77777777" w:rsidTr="004D2675">
        <w:trPr>
          <w:trHeight w:val="314"/>
        </w:trPr>
        <w:tc>
          <w:tcPr>
            <w:tcW w:w="841" w:type="pct"/>
            <w:shd w:val="clear" w:color="auto" w:fill="FFFFFF" w:themeFill="background1"/>
          </w:tcPr>
          <w:p w14:paraId="54C45470" w14:textId="12AA4F29" w:rsidR="00B56092" w:rsidRDefault="000034F2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D2A5C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3D0F0C">
              <w:rPr>
                <w:b/>
                <w:bCs/>
                <w:sz w:val="24"/>
                <w:szCs w:val="24"/>
              </w:rPr>
              <w:t>1</w:t>
            </w:r>
            <w:r w:rsidR="00CD2A5C">
              <w:rPr>
                <w:b/>
                <w:bCs/>
                <w:sz w:val="24"/>
                <w:szCs w:val="24"/>
              </w:rPr>
              <w:t>:</w:t>
            </w:r>
            <w:r w:rsidR="00A3425F">
              <w:rPr>
                <w:b/>
                <w:bCs/>
                <w:sz w:val="24"/>
                <w:szCs w:val="24"/>
              </w:rPr>
              <w:t>0</w:t>
            </w:r>
            <w:r w:rsidR="003D0F0C">
              <w:rPr>
                <w:b/>
                <w:bCs/>
                <w:sz w:val="24"/>
                <w:szCs w:val="24"/>
              </w:rPr>
              <w:t>0</w:t>
            </w:r>
            <w:r w:rsidR="00B56092" w:rsidRPr="00CD2A5C">
              <w:rPr>
                <w:b/>
                <w:bCs/>
                <w:sz w:val="24"/>
                <w:szCs w:val="24"/>
              </w:rPr>
              <w:t>–1</w:t>
            </w:r>
            <w:r w:rsidR="00D913A9" w:rsidRPr="00CD2A5C">
              <w:rPr>
                <w:b/>
                <w:bCs/>
                <w:sz w:val="24"/>
                <w:szCs w:val="24"/>
              </w:rPr>
              <w:t>2</w:t>
            </w:r>
            <w:r w:rsidR="00B56092" w:rsidRPr="00CD2A5C">
              <w:rPr>
                <w:b/>
                <w:bCs/>
                <w:sz w:val="24"/>
                <w:szCs w:val="24"/>
              </w:rPr>
              <w:t>:</w:t>
            </w:r>
            <w:r w:rsidR="0021169D">
              <w:rPr>
                <w:b/>
                <w:bCs/>
                <w:sz w:val="24"/>
                <w:szCs w:val="24"/>
              </w:rPr>
              <w:t>2</w:t>
            </w:r>
            <w:r w:rsidR="00746773">
              <w:rPr>
                <w:b/>
                <w:bCs/>
                <w:sz w:val="24"/>
                <w:szCs w:val="24"/>
              </w:rPr>
              <w:t>0</w:t>
            </w:r>
          </w:p>
          <w:p w14:paraId="7F5DA268" w14:textId="217EEA3B" w:rsidR="00C65ED9" w:rsidRPr="00CD2A5C" w:rsidRDefault="00C65ED9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pct"/>
            <w:shd w:val="clear" w:color="auto" w:fill="FFFFFF" w:themeFill="background1"/>
          </w:tcPr>
          <w:p w14:paraId="7A7BDA25" w14:textId="0F8F7C03" w:rsidR="00B56092" w:rsidRDefault="00A3425F" w:rsidP="00CD2A5C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Discussion</w:t>
            </w:r>
          </w:p>
          <w:p w14:paraId="6DB0DE58" w14:textId="3B0B3554" w:rsidR="00BF194E" w:rsidRDefault="00A3425F" w:rsidP="000C0E8E">
            <w:pPr>
              <w:spacing w:before="120"/>
              <w:rPr>
                <w:sz w:val="24"/>
                <w:szCs w:val="24"/>
                <w:lang w:val="en-US"/>
              </w:rPr>
            </w:pPr>
            <w:r w:rsidRPr="00CD2A5C">
              <w:rPr>
                <w:b/>
                <w:bCs/>
                <w:sz w:val="24"/>
                <w:szCs w:val="24"/>
              </w:rPr>
              <w:t>Moderator</w:t>
            </w:r>
            <w:r w:rsidRPr="00E35819">
              <w:rPr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Holly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Rippin</w:t>
            </w:r>
            <w:r w:rsidRPr="00E35819">
              <w:rPr>
                <w:iCs/>
                <w:sz w:val="24"/>
                <w:szCs w:val="24"/>
                <w:lang w:val="en-US"/>
              </w:rPr>
              <w:t>,</w:t>
            </w:r>
            <w:proofErr w:type="spellEnd"/>
            <w:r w:rsidRPr="00E35819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E35819">
              <w:rPr>
                <w:sz w:val="24"/>
                <w:szCs w:val="24"/>
                <w:lang w:val="en-US"/>
              </w:rPr>
              <w:t>Consultant, Special Initiative on NCDs and Innovation, WHO Regional Office for Europe</w:t>
            </w:r>
          </w:p>
          <w:p w14:paraId="462C6E43" w14:textId="360EB7E0" w:rsidR="00A3425F" w:rsidRPr="00E35819" w:rsidRDefault="00A3425F" w:rsidP="000C0E8E">
            <w:pPr>
              <w:spacing w:before="12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D622A" w:rsidRPr="00CD2A5C" w14:paraId="36D9E7CB" w14:textId="77777777" w:rsidTr="004D2675">
        <w:trPr>
          <w:trHeight w:val="314"/>
        </w:trPr>
        <w:tc>
          <w:tcPr>
            <w:tcW w:w="841" w:type="pct"/>
            <w:shd w:val="clear" w:color="auto" w:fill="FFFFFF" w:themeFill="background1"/>
          </w:tcPr>
          <w:p w14:paraId="78FD13C2" w14:textId="77777777" w:rsidR="002D622A" w:rsidRPr="00E35819" w:rsidRDefault="002D622A" w:rsidP="00CD2A5C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59" w:type="pct"/>
            <w:shd w:val="clear" w:color="auto" w:fill="FFFFFF" w:themeFill="background1"/>
          </w:tcPr>
          <w:p w14:paraId="4A40A862" w14:textId="2B0D4BE0" w:rsidR="0003073B" w:rsidRPr="0003073B" w:rsidRDefault="0003073B" w:rsidP="00BF194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03073B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P</w:t>
            </w:r>
            <w:r w:rsidRPr="0003073B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olicy areas and any others arising to support healthy and sustainable food systems</w:t>
            </w:r>
          </w:p>
          <w:p w14:paraId="119012E1" w14:textId="77777777" w:rsidR="00C65ED9" w:rsidRDefault="00BF194E" w:rsidP="00C65ED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F194E">
              <w:rPr>
                <w:rFonts w:ascii="Times New Roman" w:hAnsi="Times New Roman"/>
                <w:sz w:val="24"/>
                <w:szCs w:val="24"/>
              </w:rPr>
              <w:t>P</w:t>
            </w:r>
            <w:r w:rsidR="000A3FDD">
              <w:rPr>
                <w:rFonts w:ascii="Times New Roman" w:hAnsi="Times New Roman"/>
                <w:sz w:val="24"/>
                <w:szCs w:val="24"/>
              </w:rPr>
              <w:t>riority countries and additional research case study areas</w:t>
            </w:r>
          </w:p>
          <w:p w14:paraId="1FEBDF15" w14:textId="1AAAEC41" w:rsidR="0021169D" w:rsidRPr="00C65ED9" w:rsidRDefault="0021169D" w:rsidP="00C65ED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Next steps and plan Melbourne meeting</w:t>
            </w:r>
          </w:p>
        </w:tc>
      </w:tr>
      <w:tr w:rsidR="00746773" w:rsidRPr="00CD2A5C" w14:paraId="6CD4FD52" w14:textId="77777777" w:rsidTr="004D2675">
        <w:trPr>
          <w:trHeight w:val="314"/>
        </w:trPr>
        <w:tc>
          <w:tcPr>
            <w:tcW w:w="841" w:type="pct"/>
            <w:shd w:val="clear" w:color="auto" w:fill="FFFFFF" w:themeFill="background1"/>
          </w:tcPr>
          <w:p w14:paraId="0624F8E7" w14:textId="77777777" w:rsidR="003E0F12" w:rsidRDefault="003E0F12" w:rsidP="00746773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  <w:p w14:paraId="66654E28" w14:textId="68A88819" w:rsidR="00746773" w:rsidRDefault="00746773" w:rsidP="007467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D2A5C"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21169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D2A5C">
              <w:rPr>
                <w:b/>
                <w:bCs/>
                <w:sz w:val="24"/>
                <w:szCs w:val="24"/>
              </w:rPr>
              <w:t>–1</w:t>
            </w:r>
            <w:r w:rsidR="00C65ED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BD4A63">
              <w:rPr>
                <w:b/>
                <w:bCs/>
                <w:sz w:val="24"/>
                <w:szCs w:val="24"/>
              </w:rPr>
              <w:t>3</w:t>
            </w:r>
            <w:r w:rsidR="00C65ED9">
              <w:rPr>
                <w:b/>
                <w:bCs/>
                <w:sz w:val="24"/>
                <w:szCs w:val="24"/>
              </w:rPr>
              <w:t>0</w:t>
            </w:r>
          </w:p>
          <w:p w14:paraId="2623D84C" w14:textId="094752A2" w:rsidR="00BD4A63" w:rsidRDefault="00BD4A63" w:rsidP="007467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12:30-13:00</w:t>
            </w:r>
          </w:p>
          <w:p w14:paraId="36D3FA01" w14:textId="060A0177" w:rsidR="00746773" w:rsidRPr="00CD2A5C" w:rsidRDefault="00746773" w:rsidP="00746773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pct"/>
            <w:shd w:val="clear" w:color="auto" w:fill="FFFFFF" w:themeFill="background1"/>
          </w:tcPr>
          <w:p w14:paraId="2679E47D" w14:textId="77777777" w:rsidR="003E0F12" w:rsidRDefault="003E0F12" w:rsidP="00746773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</w:p>
          <w:p w14:paraId="212FEABC" w14:textId="4955C1E8" w:rsidR="00746773" w:rsidRDefault="00BD4A63" w:rsidP="00746773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 remarks</w:t>
            </w:r>
          </w:p>
          <w:p w14:paraId="6E9811F5" w14:textId="097695C6" w:rsidR="00BD4A63" w:rsidRDefault="00BD4A63" w:rsidP="00746773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Lunch and networking</w:t>
            </w:r>
          </w:p>
          <w:p w14:paraId="7D2AC503" w14:textId="047B4243" w:rsidR="00746773" w:rsidRPr="00746773" w:rsidRDefault="00746773" w:rsidP="00746773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PART TWO: </w:t>
            </w:r>
            <w:r w:rsidR="0012286F">
              <w:rPr>
                <w:rFonts w:ascii="Arial" w:hAnsi="Arial" w:cs="Arial"/>
                <w:b/>
                <w:sz w:val="24"/>
                <w:szCs w:val="24"/>
                <w:lang w:val="en-US"/>
              </w:rPr>
              <w:t>Health in Trade and Investment Agreements</w:t>
            </w:r>
          </w:p>
        </w:tc>
      </w:tr>
      <w:tr w:rsidR="00B56092" w:rsidRPr="00E35819" w14:paraId="50BD2C8F" w14:textId="77777777" w:rsidTr="004D2675">
        <w:trPr>
          <w:trHeight w:val="743"/>
        </w:trPr>
        <w:tc>
          <w:tcPr>
            <w:tcW w:w="841" w:type="pct"/>
            <w:shd w:val="clear" w:color="auto" w:fill="FFFFFF" w:themeFill="background1"/>
          </w:tcPr>
          <w:p w14:paraId="077E6AFC" w14:textId="77777777" w:rsidR="009E6DF7" w:rsidRPr="00D3088E" w:rsidRDefault="009E6DF7" w:rsidP="001909B9">
            <w:pPr>
              <w:spacing w:before="120"/>
              <w:rPr>
                <w:b/>
                <w:bCs/>
                <w:sz w:val="24"/>
                <w:szCs w:val="24"/>
              </w:rPr>
            </w:pPr>
          </w:p>
          <w:p w14:paraId="37176D89" w14:textId="746E7116" w:rsidR="00D3088E" w:rsidRDefault="00D3088E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D3088E">
              <w:rPr>
                <w:b/>
                <w:bCs/>
                <w:sz w:val="24"/>
                <w:szCs w:val="24"/>
              </w:rPr>
              <w:t>13:</w:t>
            </w:r>
            <w:r w:rsidR="00706F25">
              <w:rPr>
                <w:b/>
                <w:bCs/>
                <w:sz w:val="24"/>
                <w:szCs w:val="24"/>
              </w:rPr>
              <w:t>0</w:t>
            </w:r>
            <w:r w:rsidRPr="00D3088E">
              <w:rPr>
                <w:b/>
                <w:bCs/>
                <w:sz w:val="24"/>
                <w:szCs w:val="24"/>
              </w:rPr>
              <w:t>0-1</w:t>
            </w:r>
            <w:r w:rsidR="00EE72E1">
              <w:rPr>
                <w:b/>
                <w:bCs/>
                <w:sz w:val="24"/>
                <w:szCs w:val="24"/>
              </w:rPr>
              <w:t>3</w:t>
            </w:r>
            <w:r w:rsidRPr="00D3088E">
              <w:rPr>
                <w:b/>
                <w:bCs/>
                <w:sz w:val="24"/>
                <w:szCs w:val="24"/>
              </w:rPr>
              <w:t>:</w:t>
            </w:r>
            <w:r w:rsidR="00EE72E1">
              <w:rPr>
                <w:b/>
                <w:bCs/>
                <w:sz w:val="24"/>
                <w:szCs w:val="24"/>
              </w:rPr>
              <w:t>1</w:t>
            </w:r>
            <w:r w:rsidR="00026051">
              <w:rPr>
                <w:b/>
                <w:bCs/>
                <w:sz w:val="24"/>
                <w:szCs w:val="24"/>
              </w:rPr>
              <w:t>0</w:t>
            </w:r>
          </w:p>
          <w:p w14:paraId="4993AF56" w14:textId="77777777" w:rsidR="00FD558E" w:rsidRDefault="00FD558E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  <w:p w14:paraId="244E5F6A" w14:textId="77777777" w:rsidR="00FD558E" w:rsidRDefault="00FD558E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  <w:p w14:paraId="73DF5060" w14:textId="77777777" w:rsidR="00FD558E" w:rsidRDefault="00FD558E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  <w:p w14:paraId="6DB1BA5A" w14:textId="77777777" w:rsidR="00FD558E" w:rsidRDefault="00FD558E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  <w:p w14:paraId="5AB821B3" w14:textId="77777777" w:rsidR="00865F22" w:rsidRDefault="00865F22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2664B771" w14:textId="77777777" w:rsidR="00865F22" w:rsidRDefault="00865F22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7D2026A0" w14:textId="786B24B7" w:rsidR="00FD558E" w:rsidRDefault="00FD558E" w:rsidP="00FD558E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6051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26051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-1</w:t>
            </w:r>
            <w:r w:rsidR="00026051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26051">
              <w:rPr>
                <w:b/>
                <w:bCs/>
                <w:sz w:val="24"/>
                <w:szCs w:val="24"/>
              </w:rPr>
              <w:t>00</w:t>
            </w:r>
          </w:p>
          <w:p w14:paraId="07E1C413" w14:textId="77777777" w:rsidR="00BD678A" w:rsidRDefault="00BD678A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34E55239" w14:textId="77777777" w:rsidR="00E06C56" w:rsidRDefault="00E06C56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2225A4BB" w14:textId="77777777" w:rsidR="00E06C56" w:rsidRDefault="00E06C56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7EAE30E2" w14:textId="77777777" w:rsidR="00E06C56" w:rsidRDefault="00E06C56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1BF973D6" w14:textId="77777777" w:rsidR="0010353A" w:rsidRDefault="0010353A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1183820A" w14:textId="77777777" w:rsidR="0010353A" w:rsidRDefault="0010353A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78999D18" w14:textId="77777777" w:rsidR="00FD069C" w:rsidRDefault="00FD069C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21920066" w14:textId="77777777" w:rsidR="00FD069C" w:rsidRDefault="00FD069C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456EEFE0" w14:textId="77777777" w:rsidR="00FD069C" w:rsidRDefault="00FD069C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191EA424" w14:textId="77777777" w:rsidR="00FD069C" w:rsidRDefault="00FD069C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7DA03008" w14:textId="77777777" w:rsidR="00192676" w:rsidRDefault="00192676" w:rsidP="00FD558E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D069C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FD069C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BD678A">
              <w:rPr>
                <w:b/>
                <w:bCs/>
                <w:sz w:val="24"/>
                <w:szCs w:val="24"/>
              </w:rPr>
              <w:t>1</w:t>
            </w:r>
            <w:r w:rsidR="008E55B9">
              <w:rPr>
                <w:b/>
                <w:bCs/>
                <w:sz w:val="24"/>
                <w:szCs w:val="24"/>
              </w:rPr>
              <w:t>4</w:t>
            </w:r>
            <w:r w:rsidR="00BD678A">
              <w:rPr>
                <w:b/>
                <w:bCs/>
                <w:sz w:val="24"/>
                <w:szCs w:val="24"/>
              </w:rPr>
              <w:t>:</w:t>
            </w:r>
            <w:r w:rsidR="008E55B9">
              <w:rPr>
                <w:b/>
                <w:bCs/>
                <w:sz w:val="24"/>
                <w:szCs w:val="24"/>
              </w:rPr>
              <w:t>1</w:t>
            </w:r>
            <w:r w:rsidR="00BD678A">
              <w:rPr>
                <w:b/>
                <w:bCs/>
                <w:sz w:val="24"/>
                <w:szCs w:val="24"/>
              </w:rPr>
              <w:t>5</w:t>
            </w:r>
          </w:p>
          <w:p w14:paraId="3D8BE2C0" w14:textId="77777777" w:rsidR="008E55B9" w:rsidRDefault="008E55B9" w:rsidP="00FD558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0ED4AE75" w14:textId="27CD5E45" w:rsidR="008E55B9" w:rsidRPr="00D3088E" w:rsidRDefault="008E55B9" w:rsidP="00FD558E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14:15-</w:t>
            </w:r>
            <w:r w:rsidR="0010231D">
              <w:rPr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4159" w:type="pct"/>
            <w:shd w:val="clear" w:color="auto" w:fill="FFFFFF" w:themeFill="background1"/>
          </w:tcPr>
          <w:p w14:paraId="54EBA319" w14:textId="77777777" w:rsidR="00B774E7" w:rsidRDefault="00B774E7" w:rsidP="00B774E7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A2F022B" w14:textId="77777777" w:rsidR="00706F25" w:rsidRDefault="00706F25" w:rsidP="00B774E7">
            <w:pPr>
              <w:spacing w:after="120"/>
              <w:rPr>
                <w:b/>
                <w:bCs/>
                <w:sz w:val="24"/>
                <w:szCs w:val="24"/>
                <w:lang w:val="en-US"/>
              </w:rPr>
            </w:pPr>
          </w:p>
          <w:p w14:paraId="19C405AE" w14:textId="39D14FF9" w:rsidR="00621E62" w:rsidRDefault="00470220" w:rsidP="00B774E7">
            <w:pPr>
              <w:spacing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Introduction and opening remarks</w:t>
            </w:r>
          </w:p>
          <w:p w14:paraId="5C055767" w14:textId="77777777" w:rsidR="00D04B76" w:rsidRDefault="00D04B76" w:rsidP="00D04B76">
            <w:pPr>
              <w:rPr>
                <w:i/>
                <w:iCs/>
                <w:sz w:val="24"/>
                <w:szCs w:val="24"/>
              </w:rPr>
            </w:pPr>
            <w:r w:rsidRPr="00CD2A5C">
              <w:rPr>
                <w:i/>
                <w:iCs/>
                <w:sz w:val="24"/>
                <w:szCs w:val="24"/>
              </w:rPr>
              <w:t>Kremlin</w:t>
            </w:r>
            <w:r w:rsidRPr="00E35819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A5C">
              <w:rPr>
                <w:i/>
                <w:iCs/>
                <w:sz w:val="24"/>
                <w:szCs w:val="24"/>
              </w:rPr>
              <w:t>Wickramasinghe</w:t>
            </w:r>
            <w:proofErr w:type="spellEnd"/>
          </w:p>
          <w:p w14:paraId="0C72430C" w14:textId="53F6FC29" w:rsidR="000C0E8E" w:rsidRDefault="00D04B76" w:rsidP="00D04B76">
            <w:pPr>
              <w:spacing w:before="120"/>
              <w:rPr>
                <w:iCs/>
                <w:sz w:val="24"/>
                <w:szCs w:val="24"/>
                <w:lang w:val="en-US"/>
              </w:rPr>
            </w:pPr>
            <w:r w:rsidRPr="009F183F">
              <w:rPr>
                <w:iCs/>
                <w:sz w:val="24"/>
                <w:szCs w:val="24"/>
                <w:lang w:val="en-US"/>
              </w:rPr>
              <w:t>Regional Advisor (Nutrition), Special Initiative on NCDs and Innovation, WHO Regional Office for Europe</w:t>
            </w:r>
          </w:p>
          <w:p w14:paraId="6CFABEBD" w14:textId="77777777" w:rsidR="00D04B76" w:rsidRPr="000C0E8E" w:rsidRDefault="00D04B76" w:rsidP="00D04B76">
            <w:pPr>
              <w:spacing w:before="120"/>
              <w:rPr>
                <w:i/>
                <w:iCs/>
                <w:sz w:val="24"/>
                <w:szCs w:val="24"/>
                <w:lang w:val="en-US"/>
              </w:rPr>
            </w:pPr>
          </w:p>
          <w:p w14:paraId="2929BF4B" w14:textId="77777777" w:rsidR="00D04B76" w:rsidRPr="00C0759C" w:rsidRDefault="00D04B76" w:rsidP="00D04B76">
            <w:pPr>
              <w:rPr>
                <w:i/>
                <w:iCs/>
                <w:sz w:val="24"/>
                <w:szCs w:val="24"/>
                <w:lang w:val="en-US"/>
              </w:rPr>
            </w:pPr>
            <w:r w:rsidRPr="00CD2A5C">
              <w:rPr>
                <w:i/>
                <w:iCs/>
                <w:sz w:val="24"/>
                <w:szCs w:val="24"/>
              </w:rPr>
              <w:t>Gauden</w:t>
            </w:r>
            <w:r w:rsidRPr="00C0759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D2A5C">
              <w:rPr>
                <w:i/>
                <w:iCs/>
                <w:sz w:val="24"/>
                <w:szCs w:val="24"/>
              </w:rPr>
              <w:t>Galea</w:t>
            </w:r>
          </w:p>
          <w:p w14:paraId="1682C7DA" w14:textId="419C5B71" w:rsidR="000C0E8E" w:rsidRPr="000C0E8E" w:rsidRDefault="00D04B76" w:rsidP="00D04B76">
            <w:pPr>
              <w:spacing w:before="12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F183F">
              <w:rPr>
                <w:iCs/>
                <w:sz w:val="24"/>
                <w:szCs w:val="24"/>
                <w:lang w:val="en-US"/>
              </w:rPr>
              <w:t>Strategic Adviser to the Regional Director, Special Initiative on NCDs and Innovation, WHO Regional Office for Europe</w:t>
            </w:r>
          </w:p>
          <w:p w14:paraId="5E2E2CC3" w14:textId="77777777" w:rsidR="00DA381E" w:rsidRDefault="00DA381E" w:rsidP="00865F2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5539553" w14:textId="77777777" w:rsidR="00DA381E" w:rsidRDefault="00DA381E" w:rsidP="00865F2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7DC4248" w14:textId="730681DF" w:rsidR="000F649B" w:rsidRDefault="00DA381E" w:rsidP="00865F22">
            <w:pPr>
              <w:spacing w:after="120"/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Introduction to trade and investment agreements and health</w:t>
            </w:r>
            <w:r w:rsidR="00FD558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0353A">
              <w:rPr>
                <w:b/>
                <w:bCs/>
                <w:sz w:val="24"/>
                <w:szCs w:val="24"/>
                <w:lang w:val="en-US"/>
              </w:rPr>
              <w:t xml:space="preserve">and </w:t>
            </w:r>
            <w:r w:rsidR="0010353A" w:rsidRPr="0010353A">
              <w:rPr>
                <w:b/>
                <w:bCs/>
                <w:sz w:val="24"/>
                <w:szCs w:val="24"/>
                <w:lang w:val="en-AU"/>
              </w:rPr>
              <w:t xml:space="preserve">presenting findings from the </w:t>
            </w:r>
            <w:proofErr w:type="gramStart"/>
            <w:r w:rsidR="0010353A" w:rsidRPr="0010353A">
              <w:rPr>
                <w:b/>
                <w:bCs/>
                <w:sz w:val="24"/>
                <w:szCs w:val="24"/>
                <w:lang w:val="en-AU"/>
              </w:rPr>
              <w:t>Health</w:t>
            </w:r>
            <w:proofErr w:type="gramEnd"/>
            <w:r w:rsidR="0010353A" w:rsidRPr="0010353A">
              <w:rPr>
                <w:b/>
                <w:bCs/>
                <w:sz w:val="24"/>
                <w:szCs w:val="24"/>
                <w:lang w:val="en-AU"/>
              </w:rPr>
              <w:t>-IIA research project</w:t>
            </w:r>
          </w:p>
          <w:p w14:paraId="0AB3C267" w14:textId="77777777" w:rsidR="0010353A" w:rsidRPr="00C0759C" w:rsidRDefault="0010353A" w:rsidP="0010353A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Anne Marie Thow</w:t>
            </w:r>
          </w:p>
          <w:p w14:paraId="3C48CB00" w14:textId="2D359AB9" w:rsidR="0010353A" w:rsidRDefault="0010353A" w:rsidP="0010353A">
            <w:pPr>
              <w:spacing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Professor of Public Policy and Health</w:t>
            </w:r>
            <w:r w:rsidRPr="009F183F">
              <w:rPr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iCs/>
                <w:sz w:val="24"/>
                <w:szCs w:val="24"/>
                <w:lang w:val="en-US"/>
              </w:rPr>
              <w:t>University of Sydney</w:t>
            </w:r>
          </w:p>
          <w:p w14:paraId="2CF2D56A" w14:textId="269335E0" w:rsidR="00E06C56" w:rsidRPr="00E70BE4" w:rsidRDefault="00E70BE4" w:rsidP="00E06C5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Introduction </w:t>
            </w:r>
            <w:r w:rsidRPr="00E70BE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to Trade and Investment Agreements, how they may impact public health policy making and health determinants</w:t>
            </w:r>
            <w:r w:rsidR="00C31E1F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  <w:p w14:paraId="1DB05D6E" w14:textId="2F568E06" w:rsidR="00E70BE4" w:rsidRPr="00C31E1F" w:rsidRDefault="00C31E1F" w:rsidP="00E06C5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  <w:r w:rsidRPr="00C31E1F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safeguards in International Investment Agreements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  <w:p w14:paraId="60C054B4" w14:textId="64284679" w:rsidR="00C31E1F" w:rsidRPr="00215EFA" w:rsidRDefault="00215EFA" w:rsidP="00E06C5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Sustainable </w:t>
            </w:r>
            <w:r w:rsidRPr="00215EFA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Food System inclusions in TIA: the EU-New Zealand FTA, EU-Chile FTA, and the Singapore-Australia Green Economy Agreement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  <w:p w14:paraId="298836F0" w14:textId="47D3FAF0" w:rsidR="00215EFA" w:rsidRPr="00235923" w:rsidRDefault="00FD069C" w:rsidP="00E06C5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Policy </w:t>
            </w:r>
            <w:r w:rsidRPr="00FD069C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learning from recent ISDS cases on protecting policy space for environmental and health regulations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  <w:p w14:paraId="5EA28343" w14:textId="77777777" w:rsidR="00BD678A" w:rsidRDefault="00BD678A" w:rsidP="00BD678A">
            <w:pPr>
              <w:spacing w:after="120"/>
              <w:rPr>
                <w:i/>
                <w:sz w:val="24"/>
                <w:szCs w:val="24"/>
                <w:lang w:val="en-US"/>
              </w:rPr>
            </w:pPr>
          </w:p>
          <w:p w14:paraId="6961557C" w14:textId="69F31A18" w:rsidR="008E55B9" w:rsidRDefault="008E55B9" w:rsidP="001603B5">
            <w:pPr>
              <w:spacing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Healthy break</w:t>
            </w:r>
            <w:r w:rsidR="0010231D">
              <w:rPr>
                <w:b/>
                <w:bCs/>
                <w:sz w:val="24"/>
                <w:szCs w:val="24"/>
                <w:lang w:val="en-US"/>
              </w:rPr>
              <w:t xml:space="preserve"> and end of seminar</w:t>
            </w:r>
          </w:p>
          <w:p w14:paraId="249063D6" w14:textId="77777777" w:rsidR="008E55B9" w:rsidRDefault="008E55B9" w:rsidP="001603B5">
            <w:pPr>
              <w:spacing w:after="120"/>
              <w:rPr>
                <w:b/>
                <w:bCs/>
                <w:sz w:val="24"/>
                <w:szCs w:val="24"/>
                <w:lang w:val="en-US"/>
              </w:rPr>
            </w:pPr>
          </w:p>
          <w:p w14:paraId="3FBB05CF" w14:textId="29EBEDA2" w:rsidR="001603B5" w:rsidRDefault="0010231D" w:rsidP="001603B5">
            <w:pPr>
              <w:spacing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Discussion</w:t>
            </w:r>
            <w:r w:rsidR="00C426A5">
              <w:rPr>
                <w:b/>
                <w:bCs/>
                <w:sz w:val="24"/>
                <w:szCs w:val="24"/>
                <w:lang w:val="en-US"/>
              </w:rPr>
              <w:t xml:space="preserve"> and feedback</w:t>
            </w:r>
            <w:r w:rsidR="001603B5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C426A5">
              <w:rPr>
                <w:b/>
                <w:bCs/>
                <w:sz w:val="24"/>
                <w:szCs w:val="24"/>
                <w:lang w:val="en-US"/>
              </w:rPr>
              <w:t xml:space="preserve"> internal</w:t>
            </w:r>
          </w:p>
          <w:p w14:paraId="5C0DB9C2" w14:textId="77777777" w:rsidR="00C426A5" w:rsidRDefault="00C426A5" w:rsidP="00C426A5">
            <w:pPr>
              <w:spacing w:before="120"/>
              <w:rPr>
                <w:sz w:val="24"/>
                <w:szCs w:val="24"/>
                <w:lang w:val="en-US"/>
              </w:rPr>
            </w:pPr>
            <w:r w:rsidRPr="00CD2A5C">
              <w:rPr>
                <w:b/>
                <w:bCs/>
                <w:sz w:val="24"/>
                <w:szCs w:val="24"/>
              </w:rPr>
              <w:lastRenderedPageBreak/>
              <w:t>Moderator</w:t>
            </w:r>
            <w:r w:rsidRPr="00E35819">
              <w:rPr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Holly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Rippin</w:t>
            </w:r>
            <w:r w:rsidRPr="00E35819">
              <w:rPr>
                <w:iCs/>
                <w:sz w:val="24"/>
                <w:szCs w:val="24"/>
                <w:lang w:val="en-US"/>
              </w:rPr>
              <w:t>,</w:t>
            </w:r>
            <w:proofErr w:type="spellEnd"/>
            <w:r w:rsidRPr="00E35819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E35819">
              <w:rPr>
                <w:sz w:val="24"/>
                <w:szCs w:val="24"/>
                <w:lang w:val="en-US"/>
              </w:rPr>
              <w:t>Consultant, Special Initiative on NCDs and Innovation, WHO Regional Office for Europe</w:t>
            </w:r>
          </w:p>
          <w:p w14:paraId="1E5657A1" w14:textId="77777777" w:rsidR="00470220" w:rsidRDefault="00470220" w:rsidP="00470220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2C8021AA" w14:textId="1D342AE3" w:rsidR="00347402" w:rsidRPr="007D033C" w:rsidRDefault="00347402" w:rsidP="000C0E8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33C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Health-IIA research project findings</w:t>
            </w:r>
            <w:r w:rsidR="007D033C" w:rsidRPr="007D03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67577B" w14:textId="53AB1E7F" w:rsidR="005860A1" w:rsidRPr="007D033C" w:rsidRDefault="005860A1" w:rsidP="000C0E8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33C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O</w:t>
            </w:r>
            <w:r w:rsidRPr="007D033C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pportunities for Sustainable Food Systems in TIAs</w:t>
            </w:r>
            <w:r w:rsidR="007D033C" w:rsidRPr="007D03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BB97D8" w14:textId="5476F2C0" w:rsidR="00BD678A" w:rsidRPr="00621E62" w:rsidRDefault="007D033C" w:rsidP="000C0E8E">
            <w:pPr>
              <w:pStyle w:val="ListParagraph"/>
              <w:numPr>
                <w:ilvl w:val="0"/>
                <w:numId w:val="23"/>
              </w:numPr>
            </w:pPr>
            <w:r w:rsidRPr="007D033C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O</w:t>
            </w:r>
            <w:r w:rsidRPr="007D033C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pportunities for adopting health (and environmental) safeguards in TIAs – dissemination, next steps and raising awareness</w:t>
            </w:r>
            <w:r>
              <w:rPr>
                <w:rFonts w:eastAsia="Times New Roman"/>
                <w:lang w:val="en-AU"/>
              </w:rPr>
              <w:t>.</w:t>
            </w:r>
          </w:p>
        </w:tc>
      </w:tr>
      <w:tr w:rsidR="00B56092" w:rsidRPr="00E35819" w14:paraId="1686E87A" w14:textId="77777777" w:rsidTr="004D2675">
        <w:trPr>
          <w:trHeight w:val="401"/>
        </w:trPr>
        <w:tc>
          <w:tcPr>
            <w:tcW w:w="841" w:type="pct"/>
            <w:shd w:val="clear" w:color="auto" w:fill="FFFFFF" w:themeFill="background1"/>
          </w:tcPr>
          <w:p w14:paraId="046343CB" w14:textId="535ECBD0" w:rsidR="00B56092" w:rsidRPr="00CD2A5C" w:rsidRDefault="00E20AE4" w:rsidP="00CD2A5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D2A5C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7D033C">
              <w:rPr>
                <w:b/>
                <w:bCs/>
                <w:sz w:val="24"/>
                <w:szCs w:val="24"/>
              </w:rPr>
              <w:t>5</w:t>
            </w:r>
            <w:r w:rsidR="00CD2A5C">
              <w:rPr>
                <w:b/>
                <w:bCs/>
                <w:sz w:val="24"/>
                <w:szCs w:val="24"/>
              </w:rPr>
              <w:t>:</w:t>
            </w:r>
            <w:r w:rsidR="007D033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59" w:type="pct"/>
            <w:shd w:val="clear" w:color="auto" w:fill="FFFFFF" w:themeFill="background1"/>
          </w:tcPr>
          <w:p w14:paraId="6F2C6E0D" w14:textId="1ADC3B94" w:rsidR="00B56092" w:rsidRPr="00E35819" w:rsidRDefault="00E35819" w:rsidP="00CD2A5C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E35819">
              <w:rPr>
                <w:b/>
                <w:bCs/>
                <w:sz w:val="24"/>
                <w:szCs w:val="24"/>
                <w:lang w:val="en-US"/>
              </w:rPr>
              <w:t>inal remarks and close</w:t>
            </w:r>
          </w:p>
        </w:tc>
      </w:tr>
      <w:tr w:rsidR="005B7B76" w:rsidRPr="00E35819" w14:paraId="2881E80F" w14:textId="77777777" w:rsidTr="004D2675">
        <w:trPr>
          <w:trHeight w:val="401"/>
        </w:trPr>
        <w:tc>
          <w:tcPr>
            <w:tcW w:w="841" w:type="pct"/>
            <w:shd w:val="clear" w:color="auto" w:fill="FFFFFF" w:themeFill="background1"/>
          </w:tcPr>
          <w:p w14:paraId="3C0C814C" w14:textId="77777777" w:rsidR="005B7B76" w:rsidRPr="00E35819" w:rsidRDefault="005B7B76" w:rsidP="00CD2A5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4159" w:type="pct"/>
            <w:shd w:val="clear" w:color="auto" w:fill="FFFFFF" w:themeFill="background1"/>
          </w:tcPr>
          <w:p w14:paraId="3FDD7DB1" w14:textId="77777777" w:rsidR="005B7B76" w:rsidRDefault="005B7B76" w:rsidP="00CD2A5C">
            <w:pPr>
              <w:spacing w:before="120" w:after="120"/>
              <w:rPr>
                <w:iCs/>
                <w:sz w:val="24"/>
                <w:szCs w:val="24"/>
                <w:lang w:val="en-US"/>
              </w:rPr>
            </w:pPr>
            <w:r w:rsidRPr="002D622A">
              <w:rPr>
                <w:i/>
                <w:iCs/>
                <w:sz w:val="24"/>
                <w:szCs w:val="24"/>
              </w:rPr>
              <w:t>Kremlin</w:t>
            </w:r>
            <w:r w:rsidRPr="00E35819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22A">
              <w:rPr>
                <w:i/>
                <w:iCs/>
                <w:sz w:val="24"/>
                <w:szCs w:val="24"/>
              </w:rPr>
              <w:t>Wickramasinghe</w:t>
            </w:r>
            <w:proofErr w:type="spellEnd"/>
            <w:r w:rsidRPr="00E35819">
              <w:rPr>
                <w:iCs/>
                <w:sz w:val="24"/>
                <w:szCs w:val="24"/>
                <w:lang w:val="en-US"/>
              </w:rPr>
              <w:t>,</w:t>
            </w:r>
            <w:r w:rsidRPr="00E35819">
              <w:rPr>
                <w:i/>
                <w:sz w:val="24"/>
                <w:szCs w:val="24"/>
                <w:lang w:val="en-US"/>
              </w:rPr>
              <w:t xml:space="preserve"> </w:t>
            </w:r>
            <w:r w:rsidR="00E35819" w:rsidRPr="009F183F">
              <w:rPr>
                <w:iCs/>
                <w:sz w:val="24"/>
                <w:szCs w:val="24"/>
                <w:lang w:val="en-US"/>
              </w:rPr>
              <w:t>Regional Advisor (Nutrition), Special Initiative on NCDs and Innovation, WHO Regional Office for Europe</w:t>
            </w:r>
          </w:p>
          <w:p w14:paraId="2F2BB3C9" w14:textId="77777777" w:rsidR="007D033C" w:rsidRPr="00C0759C" w:rsidRDefault="007D033C" w:rsidP="007D033C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Anne Marie Thow</w:t>
            </w:r>
          </w:p>
          <w:p w14:paraId="46C902EC" w14:textId="3A9D009C" w:rsidR="007D033C" w:rsidRPr="00E35819" w:rsidRDefault="007D033C" w:rsidP="007D033C">
            <w:pPr>
              <w:spacing w:after="120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Professor of Public Policy and Health</w:t>
            </w:r>
            <w:r w:rsidRPr="009F183F">
              <w:rPr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iCs/>
                <w:sz w:val="24"/>
                <w:szCs w:val="24"/>
                <w:lang w:val="en-US"/>
              </w:rPr>
              <w:t>University of Sydney</w:t>
            </w:r>
          </w:p>
        </w:tc>
      </w:tr>
    </w:tbl>
    <w:p w14:paraId="2D049061" w14:textId="77777777" w:rsidR="00D6111C" w:rsidRPr="00E35819" w:rsidRDefault="00D6111C" w:rsidP="00A3665C">
      <w:pPr>
        <w:rPr>
          <w:sz w:val="24"/>
          <w:szCs w:val="24"/>
          <w:lang w:val="en-US"/>
        </w:rPr>
      </w:pPr>
    </w:p>
    <w:p w14:paraId="3C82FFC9" w14:textId="3B45914E" w:rsidR="003D0A36" w:rsidRPr="00E35819" w:rsidRDefault="003D0A36" w:rsidP="00A20DD8">
      <w:pPr>
        <w:rPr>
          <w:sz w:val="24"/>
          <w:szCs w:val="24"/>
          <w:lang w:val="en-US"/>
        </w:rPr>
      </w:pPr>
    </w:p>
    <w:sectPr w:rsidR="003D0A36" w:rsidRPr="00E35819" w:rsidSect="007960BE">
      <w:headerReference w:type="even" r:id="rId14"/>
      <w:headerReference w:type="default" r:id="rId15"/>
      <w:pgSz w:w="11907" w:h="16840" w:code="9"/>
      <w:pgMar w:top="720" w:right="1276" w:bottom="540" w:left="1276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F22C" w14:textId="77777777" w:rsidR="002313F6" w:rsidRDefault="002313F6">
      <w:r>
        <w:separator/>
      </w:r>
    </w:p>
  </w:endnote>
  <w:endnote w:type="continuationSeparator" w:id="0">
    <w:p w14:paraId="07D415A1" w14:textId="77777777" w:rsidR="002313F6" w:rsidRDefault="002313F6">
      <w:r>
        <w:continuationSeparator/>
      </w:r>
    </w:p>
  </w:endnote>
  <w:endnote w:type="continuationNotice" w:id="1">
    <w:p w14:paraId="52883DCC" w14:textId="77777777" w:rsidR="002313F6" w:rsidRDefault="00231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BEEC" w14:textId="77777777" w:rsidR="002313F6" w:rsidRDefault="002313F6">
      <w:r>
        <w:separator/>
      </w:r>
    </w:p>
  </w:footnote>
  <w:footnote w:type="continuationSeparator" w:id="0">
    <w:p w14:paraId="0E154265" w14:textId="77777777" w:rsidR="002313F6" w:rsidRDefault="002313F6">
      <w:r>
        <w:continuationSeparator/>
      </w:r>
    </w:p>
  </w:footnote>
  <w:footnote w:type="continuationNotice" w:id="1">
    <w:p w14:paraId="12790927" w14:textId="77777777" w:rsidR="002313F6" w:rsidRDefault="00231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C853" w14:textId="06640709" w:rsidR="00814D53" w:rsidRPr="003D2F16" w:rsidRDefault="00E35819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Provisional </w:t>
    </w:r>
    <w:proofErr w:type="spellStart"/>
    <w:r>
      <w:rPr>
        <w:rFonts w:ascii="Arial" w:hAnsi="Arial" w:cs="Arial"/>
        <w:sz w:val="18"/>
        <w:szCs w:val="18"/>
        <w:lang w:val="en-US"/>
      </w:rPr>
      <w:t>programme</w:t>
    </w:r>
    <w:proofErr w:type="spellEnd"/>
    <w:r>
      <w:rPr>
        <w:rFonts w:ascii="Arial" w:hAnsi="Arial" w:cs="Arial"/>
        <w:sz w:val="18"/>
        <w:szCs w:val="18"/>
        <w:lang w:val="en-US"/>
      </w:rPr>
      <w:t xml:space="preserve"> </w:t>
    </w:r>
  </w:p>
  <w:p w14:paraId="530FE255" w14:textId="1373533C" w:rsidR="00814D53" w:rsidRPr="003D2F16" w:rsidRDefault="00E35819">
    <w:pPr>
      <w:pStyle w:val="Header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p</w:t>
    </w:r>
    <w:r w:rsidR="005F0654">
      <w:rPr>
        <w:rFonts w:ascii="Arial" w:hAnsi="Arial" w:cs="Arial"/>
        <w:sz w:val="18"/>
        <w:szCs w:val="18"/>
        <w:lang w:val="ru-RU"/>
      </w:rPr>
      <w:t xml:space="preserve">. </w:t>
    </w:r>
    <w:r w:rsidR="00814D53" w:rsidRPr="003D2F16">
      <w:rPr>
        <w:rStyle w:val="PageNumber"/>
        <w:rFonts w:ascii="Arial" w:hAnsi="Arial" w:cs="Arial"/>
        <w:sz w:val="18"/>
        <w:szCs w:val="18"/>
      </w:rPr>
      <w:fldChar w:fldCharType="begin"/>
    </w:r>
    <w:r w:rsidR="00814D53" w:rsidRPr="003D2F16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814D53" w:rsidRPr="003D2F16">
      <w:rPr>
        <w:rStyle w:val="PageNumber"/>
        <w:rFonts w:ascii="Arial" w:hAnsi="Arial" w:cs="Arial"/>
        <w:sz w:val="18"/>
        <w:szCs w:val="18"/>
      </w:rPr>
      <w:fldChar w:fldCharType="separate"/>
    </w:r>
    <w:r w:rsidR="0042198C">
      <w:rPr>
        <w:rStyle w:val="PageNumber"/>
        <w:rFonts w:ascii="Arial" w:hAnsi="Arial" w:cs="Arial"/>
        <w:noProof/>
        <w:sz w:val="18"/>
        <w:szCs w:val="18"/>
      </w:rPr>
      <w:t>2</w:t>
    </w:r>
    <w:r w:rsidR="00814D53" w:rsidRPr="003D2F16">
      <w:rPr>
        <w:rStyle w:val="PageNumber"/>
        <w:rFonts w:ascii="Arial" w:hAnsi="Arial" w:cs="Arial"/>
        <w:sz w:val="18"/>
        <w:szCs w:val="18"/>
      </w:rPr>
      <w:fldChar w:fldCharType="end"/>
    </w:r>
  </w:p>
  <w:p w14:paraId="236AA9FA" w14:textId="77777777" w:rsidR="00814D53" w:rsidRPr="003D2F16" w:rsidRDefault="00814D53">
    <w:pPr>
      <w:pStyle w:val="Header"/>
      <w:rPr>
        <w:rStyle w:val="PageNumber"/>
        <w:rFonts w:ascii="Arial" w:hAnsi="Arial" w:cs="Arial"/>
        <w:sz w:val="18"/>
        <w:szCs w:val="18"/>
      </w:rPr>
    </w:pPr>
  </w:p>
  <w:p w14:paraId="4E07A028" w14:textId="77777777" w:rsidR="00814D53" w:rsidRPr="003D2F16" w:rsidRDefault="00814D53">
    <w:pPr>
      <w:pStyle w:val="Header"/>
      <w:rPr>
        <w:rStyle w:val="PageNumber"/>
        <w:rFonts w:ascii="Arial" w:hAnsi="Arial" w:cs="Arial"/>
        <w:sz w:val="18"/>
        <w:szCs w:val="18"/>
      </w:rPr>
    </w:pPr>
  </w:p>
  <w:p w14:paraId="1597EB30" w14:textId="77777777" w:rsidR="00814D53" w:rsidRPr="003D2F16" w:rsidRDefault="00814D53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E5B5" w14:textId="77777777" w:rsidR="00814D53" w:rsidRPr="003D2F16" w:rsidRDefault="00814D53" w:rsidP="003D2F16">
    <w:pPr>
      <w:pStyle w:val="Header"/>
      <w:jc w:val="right"/>
      <w:rPr>
        <w:rFonts w:ascii="Arial" w:hAnsi="Arial" w:cs="Arial"/>
        <w:sz w:val="18"/>
        <w:szCs w:val="18"/>
      </w:rPr>
    </w:pPr>
    <w:r w:rsidRPr="003D2F16">
      <w:rPr>
        <w:rFonts w:ascii="Arial" w:hAnsi="Arial" w:cs="Arial"/>
        <w:sz w:val="18"/>
        <w:szCs w:val="18"/>
      </w:rPr>
      <w:t>Provisional agenda</w:t>
    </w:r>
  </w:p>
  <w:p w14:paraId="620529C5" w14:textId="77777777" w:rsidR="00814D53" w:rsidRPr="003D2F16" w:rsidRDefault="00814D53" w:rsidP="003D2F16">
    <w:pPr>
      <w:pStyle w:val="Header"/>
      <w:jc w:val="right"/>
      <w:rPr>
        <w:rStyle w:val="PageNumber"/>
        <w:rFonts w:ascii="Arial" w:hAnsi="Arial" w:cs="Arial"/>
        <w:sz w:val="18"/>
        <w:szCs w:val="18"/>
      </w:rPr>
    </w:pPr>
    <w:r w:rsidRPr="003D2F16">
      <w:rPr>
        <w:rFonts w:ascii="Arial" w:hAnsi="Arial" w:cs="Arial"/>
        <w:sz w:val="18"/>
        <w:szCs w:val="18"/>
      </w:rPr>
      <w:t xml:space="preserve">Page </w:t>
    </w:r>
    <w:r w:rsidRPr="003D2F16">
      <w:rPr>
        <w:rStyle w:val="PageNumber"/>
        <w:rFonts w:ascii="Arial" w:hAnsi="Arial" w:cs="Arial"/>
        <w:sz w:val="18"/>
        <w:szCs w:val="18"/>
      </w:rPr>
      <w:fldChar w:fldCharType="begin"/>
    </w:r>
    <w:r w:rsidRPr="003D2F16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3D2F16">
      <w:rPr>
        <w:rStyle w:val="PageNumber"/>
        <w:rFonts w:ascii="Arial" w:hAnsi="Arial" w:cs="Arial"/>
        <w:sz w:val="18"/>
        <w:szCs w:val="18"/>
      </w:rPr>
      <w:fldChar w:fldCharType="separate"/>
    </w:r>
    <w:r w:rsidR="00A102F0">
      <w:rPr>
        <w:rStyle w:val="PageNumber"/>
        <w:rFonts w:ascii="Arial" w:hAnsi="Arial" w:cs="Arial"/>
        <w:noProof/>
        <w:sz w:val="18"/>
        <w:szCs w:val="18"/>
      </w:rPr>
      <w:t>3</w:t>
    </w:r>
    <w:r w:rsidRPr="003D2F16">
      <w:rPr>
        <w:rStyle w:val="PageNumber"/>
        <w:rFonts w:ascii="Arial" w:hAnsi="Arial" w:cs="Arial"/>
        <w:sz w:val="18"/>
        <w:szCs w:val="18"/>
      </w:rPr>
      <w:fldChar w:fldCharType="end"/>
    </w:r>
  </w:p>
  <w:p w14:paraId="7B204AB2" w14:textId="77777777" w:rsidR="00814D53" w:rsidRPr="003D2F16" w:rsidRDefault="00814D53" w:rsidP="003D2F16">
    <w:pPr>
      <w:pStyle w:val="Header"/>
      <w:jc w:val="right"/>
      <w:rPr>
        <w:rStyle w:val="PageNumber"/>
        <w:rFonts w:ascii="Arial" w:hAnsi="Arial" w:cs="Arial"/>
        <w:sz w:val="18"/>
        <w:szCs w:val="18"/>
      </w:rPr>
    </w:pPr>
  </w:p>
  <w:p w14:paraId="20DE9098" w14:textId="77777777" w:rsidR="00814D53" w:rsidRPr="003D2F16" w:rsidRDefault="00814D53" w:rsidP="003D2F16">
    <w:pPr>
      <w:pStyle w:val="Header"/>
      <w:jc w:val="right"/>
      <w:rPr>
        <w:rStyle w:val="PageNumber"/>
        <w:rFonts w:ascii="Arial" w:hAnsi="Arial" w:cs="Arial"/>
        <w:sz w:val="18"/>
        <w:szCs w:val="18"/>
      </w:rPr>
    </w:pPr>
  </w:p>
  <w:p w14:paraId="155DC980" w14:textId="77777777" w:rsidR="00814D53" w:rsidRPr="003D2F16" w:rsidRDefault="00814D53" w:rsidP="003D2F16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330"/>
    <w:multiLevelType w:val="hybridMultilevel"/>
    <w:tmpl w:val="E49CD666"/>
    <w:lvl w:ilvl="0" w:tplc="6F966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36E7"/>
    <w:multiLevelType w:val="hybridMultilevel"/>
    <w:tmpl w:val="E640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2007"/>
    <w:multiLevelType w:val="hybridMultilevel"/>
    <w:tmpl w:val="C29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5429"/>
    <w:multiLevelType w:val="hybridMultilevel"/>
    <w:tmpl w:val="D2A005D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25345"/>
    <w:multiLevelType w:val="hybridMultilevel"/>
    <w:tmpl w:val="7D42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0DD4"/>
    <w:multiLevelType w:val="hybridMultilevel"/>
    <w:tmpl w:val="611CD766"/>
    <w:lvl w:ilvl="0" w:tplc="6AF83EF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61CB6"/>
    <w:multiLevelType w:val="multilevel"/>
    <w:tmpl w:val="48E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EB2DDF"/>
    <w:multiLevelType w:val="hybridMultilevel"/>
    <w:tmpl w:val="4B848DD4"/>
    <w:lvl w:ilvl="0" w:tplc="E634084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423E55"/>
    <w:multiLevelType w:val="hybridMultilevel"/>
    <w:tmpl w:val="EF924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B7D"/>
    <w:multiLevelType w:val="hybridMultilevel"/>
    <w:tmpl w:val="C4AC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52352"/>
    <w:multiLevelType w:val="multilevel"/>
    <w:tmpl w:val="96C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3E460D"/>
    <w:multiLevelType w:val="singleLevel"/>
    <w:tmpl w:val="343C28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4420527"/>
    <w:multiLevelType w:val="hybridMultilevel"/>
    <w:tmpl w:val="B6B6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E6111"/>
    <w:multiLevelType w:val="hybridMultilevel"/>
    <w:tmpl w:val="95CAF1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CC258C"/>
    <w:multiLevelType w:val="hybridMultilevel"/>
    <w:tmpl w:val="6882C44A"/>
    <w:lvl w:ilvl="0" w:tplc="9998E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2F71"/>
    <w:multiLevelType w:val="hybridMultilevel"/>
    <w:tmpl w:val="9C56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769154">
    <w:abstractNumId w:val="11"/>
  </w:num>
  <w:num w:numId="2" w16cid:durableId="13288298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37057195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79182113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4453942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203542638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60152629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02297174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268460646">
    <w:abstractNumId w:val="5"/>
  </w:num>
  <w:num w:numId="10" w16cid:durableId="1732535619">
    <w:abstractNumId w:val="4"/>
  </w:num>
  <w:num w:numId="11" w16cid:durableId="1650744647">
    <w:abstractNumId w:val="7"/>
  </w:num>
  <w:num w:numId="12" w16cid:durableId="2013222140">
    <w:abstractNumId w:val="0"/>
  </w:num>
  <w:num w:numId="13" w16cid:durableId="1021780063">
    <w:abstractNumId w:val="8"/>
  </w:num>
  <w:num w:numId="14" w16cid:durableId="1496414946">
    <w:abstractNumId w:val="15"/>
  </w:num>
  <w:num w:numId="15" w16cid:durableId="793475480">
    <w:abstractNumId w:val="1"/>
  </w:num>
  <w:num w:numId="16" w16cid:durableId="460001521">
    <w:abstractNumId w:val="12"/>
  </w:num>
  <w:num w:numId="17" w16cid:durableId="1606843735">
    <w:abstractNumId w:val="9"/>
  </w:num>
  <w:num w:numId="18" w16cid:durableId="1633554889">
    <w:abstractNumId w:val="13"/>
  </w:num>
  <w:num w:numId="19" w16cid:durableId="649674504">
    <w:abstractNumId w:val="3"/>
  </w:num>
  <w:num w:numId="20" w16cid:durableId="72943395">
    <w:abstractNumId w:val="10"/>
  </w:num>
  <w:num w:numId="21" w16cid:durableId="1252662800">
    <w:abstractNumId w:val="6"/>
  </w:num>
  <w:num w:numId="22" w16cid:durableId="1043334032">
    <w:abstractNumId w:val="2"/>
  </w:num>
  <w:num w:numId="23" w16cid:durableId="174418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E1"/>
    <w:rsid w:val="000034F2"/>
    <w:rsid w:val="00005232"/>
    <w:rsid w:val="00005598"/>
    <w:rsid w:val="000144DA"/>
    <w:rsid w:val="0001752F"/>
    <w:rsid w:val="000178F0"/>
    <w:rsid w:val="00024A51"/>
    <w:rsid w:val="00026051"/>
    <w:rsid w:val="0002731A"/>
    <w:rsid w:val="00030692"/>
    <w:rsid w:val="0003073B"/>
    <w:rsid w:val="000327DE"/>
    <w:rsid w:val="000344D9"/>
    <w:rsid w:val="000357DD"/>
    <w:rsid w:val="00037678"/>
    <w:rsid w:val="00042FBF"/>
    <w:rsid w:val="00047106"/>
    <w:rsid w:val="000504FB"/>
    <w:rsid w:val="00065E41"/>
    <w:rsid w:val="00074F12"/>
    <w:rsid w:val="00076422"/>
    <w:rsid w:val="00080451"/>
    <w:rsid w:val="00080BF4"/>
    <w:rsid w:val="00081447"/>
    <w:rsid w:val="0008309A"/>
    <w:rsid w:val="000862E2"/>
    <w:rsid w:val="000A147A"/>
    <w:rsid w:val="000A3FDD"/>
    <w:rsid w:val="000A4360"/>
    <w:rsid w:val="000A6E0D"/>
    <w:rsid w:val="000A748A"/>
    <w:rsid w:val="000B026B"/>
    <w:rsid w:val="000B19B5"/>
    <w:rsid w:val="000B230E"/>
    <w:rsid w:val="000B2765"/>
    <w:rsid w:val="000B63AF"/>
    <w:rsid w:val="000C00E0"/>
    <w:rsid w:val="000C078F"/>
    <w:rsid w:val="000C0E8E"/>
    <w:rsid w:val="000C64AA"/>
    <w:rsid w:val="000C7BD6"/>
    <w:rsid w:val="000D0D1B"/>
    <w:rsid w:val="000D5724"/>
    <w:rsid w:val="000D6D8F"/>
    <w:rsid w:val="000D75F0"/>
    <w:rsid w:val="000E002C"/>
    <w:rsid w:val="000E39D4"/>
    <w:rsid w:val="000F649B"/>
    <w:rsid w:val="0010231D"/>
    <w:rsid w:val="0010353A"/>
    <w:rsid w:val="00111CCB"/>
    <w:rsid w:val="001166DA"/>
    <w:rsid w:val="00116AED"/>
    <w:rsid w:val="00122014"/>
    <w:rsid w:val="0012286F"/>
    <w:rsid w:val="00125A51"/>
    <w:rsid w:val="00130440"/>
    <w:rsid w:val="00133198"/>
    <w:rsid w:val="00133DBA"/>
    <w:rsid w:val="0013616C"/>
    <w:rsid w:val="00140C35"/>
    <w:rsid w:val="00144AE7"/>
    <w:rsid w:val="001545CE"/>
    <w:rsid w:val="00154CFB"/>
    <w:rsid w:val="00156606"/>
    <w:rsid w:val="00157676"/>
    <w:rsid w:val="001603B5"/>
    <w:rsid w:val="00161A7E"/>
    <w:rsid w:val="0018364A"/>
    <w:rsid w:val="00184F13"/>
    <w:rsid w:val="001909B9"/>
    <w:rsid w:val="00192676"/>
    <w:rsid w:val="00196729"/>
    <w:rsid w:val="001A0BCC"/>
    <w:rsid w:val="001A0E40"/>
    <w:rsid w:val="001A2563"/>
    <w:rsid w:val="001A7C6E"/>
    <w:rsid w:val="001C1DD1"/>
    <w:rsid w:val="001C3AD0"/>
    <w:rsid w:val="001C49EF"/>
    <w:rsid w:val="001D0FC0"/>
    <w:rsid w:val="001D201C"/>
    <w:rsid w:val="001D2C69"/>
    <w:rsid w:val="001F4A85"/>
    <w:rsid w:val="001F74D3"/>
    <w:rsid w:val="00204168"/>
    <w:rsid w:val="0020448F"/>
    <w:rsid w:val="00205055"/>
    <w:rsid w:val="0021169D"/>
    <w:rsid w:val="00213204"/>
    <w:rsid w:val="002147D1"/>
    <w:rsid w:val="00214888"/>
    <w:rsid w:val="00215EFA"/>
    <w:rsid w:val="00220144"/>
    <w:rsid w:val="00222C2C"/>
    <w:rsid w:val="00225513"/>
    <w:rsid w:val="002313F6"/>
    <w:rsid w:val="00235923"/>
    <w:rsid w:val="0023772E"/>
    <w:rsid w:val="002378E3"/>
    <w:rsid w:val="00237D70"/>
    <w:rsid w:val="002573A2"/>
    <w:rsid w:val="00264675"/>
    <w:rsid w:val="00265B32"/>
    <w:rsid w:val="00274DF7"/>
    <w:rsid w:val="00281ACA"/>
    <w:rsid w:val="0028638A"/>
    <w:rsid w:val="002952B1"/>
    <w:rsid w:val="002961F8"/>
    <w:rsid w:val="00296322"/>
    <w:rsid w:val="002A1622"/>
    <w:rsid w:val="002C1CA7"/>
    <w:rsid w:val="002C2046"/>
    <w:rsid w:val="002C661C"/>
    <w:rsid w:val="002D60D6"/>
    <w:rsid w:val="002D622A"/>
    <w:rsid w:val="002E3694"/>
    <w:rsid w:val="002E3AF1"/>
    <w:rsid w:val="002E60EC"/>
    <w:rsid w:val="002E7C79"/>
    <w:rsid w:val="002F0AC9"/>
    <w:rsid w:val="002F4C50"/>
    <w:rsid w:val="003013A2"/>
    <w:rsid w:val="00302540"/>
    <w:rsid w:val="003040F7"/>
    <w:rsid w:val="00311440"/>
    <w:rsid w:val="003121DE"/>
    <w:rsid w:val="00327514"/>
    <w:rsid w:val="00340324"/>
    <w:rsid w:val="00345627"/>
    <w:rsid w:val="00346025"/>
    <w:rsid w:val="00347402"/>
    <w:rsid w:val="00353C12"/>
    <w:rsid w:val="00355487"/>
    <w:rsid w:val="0035686E"/>
    <w:rsid w:val="0036026F"/>
    <w:rsid w:val="0036426C"/>
    <w:rsid w:val="00366933"/>
    <w:rsid w:val="00366A9B"/>
    <w:rsid w:val="003771F3"/>
    <w:rsid w:val="003772CE"/>
    <w:rsid w:val="00377EAE"/>
    <w:rsid w:val="0038183C"/>
    <w:rsid w:val="00385F33"/>
    <w:rsid w:val="00392681"/>
    <w:rsid w:val="003971E5"/>
    <w:rsid w:val="003A1E32"/>
    <w:rsid w:val="003B207C"/>
    <w:rsid w:val="003B5438"/>
    <w:rsid w:val="003C1E64"/>
    <w:rsid w:val="003C1F0F"/>
    <w:rsid w:val="003C374E"/>
    <w:rsid w:val="003C6846"/>
    <w:rsid w:val="003D0A36"/>
    <w:rsid w:val="003D0F0C"/>
    <w:rsid w:val="003D0FFE"/>
    <w:rsid w:val="003D17C6"/>
    <w:rsid w:val="003D2F16"/>
    <w:rsid w:val="003D64F5"/>
    <w:rsid w:val="003E0F12"/>
    <w:rsid w:val="003E23E7"/>
    <w:rsid w:val="003E46A9"/>
    <w:rsid w:val="003E6510"/>
    <w:rsid w:val="003F2664"/>
    <w:rsid w:val="003F5CD8"/>
    <w:rsid w:val="003F6FDE"/>
    <w:rsid w:val="003F7CB1"/>
    <w:rsid w:val="00407E33"/>
    <w:rsid w:val="0041285D"/>
    <w:rsid w:val="0041666E"/>
    <w:rsid w:val="00416BED"/>
    <w:rsid w:val="00417BCE"/>
    <w:rsid w:val="00420181"/>
    <w:rsid w:val="0042198C"/>
    <w:rsid w:val="0042253B"/>
    <w:rsid w:val="00431CF0"/>
    <w:rsid w:val="0043636F"/>
    <w:rsid w:val="00440358"/>
    <w:rsid w:val="00444C85"/>
    <w:rsid w:val="00451B04"/>
    <w:rsid w:val="00457E82"/>
    <w:rsid w:val="00470220"/>
    <w:rsid w:val="00471DFB"/>
    <w:rsid w:val="004823FA"/>
    <w:rsid w:val="00490863"/>
    <w:rsid w:val="00493133"/>
    <w:rsid w:val="004936FD"/>
    <w:rsid w:val="004963B4"/>
    <w:rsid w:val="00497CA8"/>
    <w:rsid w:val="004A2F2F"/>
    <w:rsid w:val="004A5838"/>
    <w:rsid w:val="004B25A1"/>
    <w:rsid w:val="004B46E8"/>
    <w:rsid w:val="004B7FAC"/>
    <w:rsid w:val="004C1CA4"/>
    <w:rsid w:val="004C1FB1"/>
    <w:rsid w:val="004C4D30"/>
    <w:rsid w:val="004C614E"/>
    <w:rsid w:val="004C67DE"/>
    <w:rsid w:val="004C7490"/>
    <w:rsid w:val="004D2675"/>
    <w:rsid w:val="004E3600"/>
    <w:rsid w:val="004E4AF5"/>
    <w:rsid w:val="004E5A6E"/>
    <w:rsid w:val="004F064B"/>
    <w:rsid w:val="004F6EA5"/>
    <w:rsid w:val="0050291C"/>
    <w:rsid w:val="005047D9"/>
    <w:rsid w:val="00512B9A"/>
    <w:rsid w:val="0051496E"/>
    <w:rsid w:val="005300DC"/>
    <w:rsid w:val="005351F3"/>
    <w:rsid w:val="00542ADE"/>
    <w:rsid w:val="0056086D"/>
    <w:rsid w:val="005615C3"/>
    <w:rsid w:val="00562015"/>
    <w:rsid w:val="005656E0"/>
    <w:rsid w:val="00566654"/>
    <w:rsid w:val="00571F90"/>
    <w:rsid w:val="00572793"/>
    <w:rsid w:val="005745E6"/>
    <w:rsid w:val="00576394"/>
    <w:rsid w:val="00576D50"/>
    <w:rsid w:val="00577C94"/>
    <w:rsid w:val="00585895"/>
    <w:rsid w:val="00585AB9"/>
    <w:rsid w:val="005860A1"/>
    <w:rsid w:val="00590076"/>
    <w:rsid w:val="00590F40"/>
    <w:rsid w:val="005A5388"/>
    <w:rsid w:val="005A6A2A"/>
    <w:rsid w:val="005B0CB6"/>
    <w:rsid w:val="005B7B76"/>
    <w:rsid w:val="005C1ACD"/>
    <w:rsid w:val="005C29FA"/>
    <w:rsid w:val="005D1A9E"/>
    <w:rsid w:val="005D2147"/>
    <w:rsid w:val="005D35E9"/>
    <w:rsid w:val="005D766D"/>
    <w:rsid w:val="005E04D4"/>
    <w:rsid w:val="005E2B9E"/>
    <w:rsid w:val="005E57DA"/>
    <w:rsid w:val="005F0654"/>
    <w:rsid w:val="00601291"/>
    <w:rsid w:val="00603448"/>
    <w:rsid w:val="0060416B"/>
    <w:rsid w:val="00604913"/>
    <w:rsid w:val="00605527"/>
    <w:rsid w:val="0060706A"/>
    <w:rsid w:val="00615C5A"/>
    <w:rsid w:val="00616CFE"/>
    <w:rsid w:val="006214B1"/>
    <w:rsid w:val="00621E62"/>
    <w:rsid w:val="00623BB9"/>
    <w:rsid w:val="0063416C"/>
    <w:rsid w:val="006373F9"/>
    <w:rsid w:val="00641D1F"/>
    <w:rsid w:val="00644317"/>
    <w:rsid w:val="00645628"/>
    <w:rsid w:val="00645F17"/>
    <w:rsid w:val="00646999"/>
    <w:rsid w:val="00646D5B"/>
    <w:rsid w:val="00652FF9"/>
    <w:rsid w:val="006549DB"/>
    <w:rsid w:val="006608D2"/>
    <w:rsid w:val="006614D7"/>
    <w:rsid w:val="00662552"/>
    <w:rsid w:val="00671928"/>
    <w:rsid w:val="0067458B"/>
    <w:rsid w:val="00675DB7"/>
    <w:rsid w:val="00681298"/>
    <w:rsid w:val="00687270"/>
    <w:rsid w:val="0068745E"/>
    <w:rsid w:val="00691E1B"/>
    <w:rsid w:val="00694AFB"/>
    <w:rsid w:val="0069530F"/>
    <w:rsid w:val="006B30F0"/>
    <w:rsid w:val="006B410C"/>
    <w:rsid w:val="006B6126"/>
    <w:rsid w:val="006C023A"/>
    <w:rsid w:val="006C0554"/>
    <w:rsid w:val="006D74E3"/>
    <w:rsid w:val="006E2C53"/>
    <w:rsid w:val="006E2EB1"/>
    <w:rsid w:val="006E4F05"/>
    <w:rsid w:val="006E6A48"/>
    <w:rsid w:val="006F0B06"/>
    <w:rsid w:val="006F47DB"/>
    <w:rsid w:val="00706F25"/>
    <w:rsid w:val="00731ABF"/>
    <w:rsid w:val="007343F9"/>
    <w:rsid w:val="0074000D"/>
    <w:rsid w:val="00744D03"/>
    <w:rsid w:val="00746773"/>
    <w:rsid w:val="007468CF"/>
    <w:rsid w:val="00747B73"/>
    <w:rsid w:val="00750FB1"/>
    <w:rsid w:val="00753717"/>
    <w:rsid w:val="00755340"/>
    <w:rsid w:val="007607D4"/>
    <w:rsid w:val="00764801"/>
    <w:rsid w:val="00764E50"/>
    <w:rsid w:val="00766484"/>
    <w:rsid w:val="00770552"/>
    <w:rsid w:val="007813FD"/>
    <w:rsid w:val="00783548"/>
    <w:rsid w:val="00787F05"/>
    <w:rsid w:val="00793F87"/>
    <w:rsid w:val="007960BE"/>
    <w:rsid w:val="007A2808"/>
    <w:rsid w:val="007A49BE"/>
    <w:rsid w:val="007B1FA5"/>
    <w:rsid w:val="007C526D"/>
    <w:rsid w:val="007D033C"/>
    <w:rsid w:val="007D24DA"/>
    <w:rsid w:val="007E29C2"/>
    <w:rsid w:val="007E4048"/>
    <w:rsid w:val="007E6162"/>
    <w:rsid w:val="007E61FA"/>
    <w:rsid w:val="007F61ED"/>
    <w:rsid w:val="00800603"/>
    <w:rsid w:val="00801A3F"/>
    <w:rsid w:val="008048B8"/>
    <w:rsid w:val="00805180"/>
    <w:rsid w:val="008057F3"/>
    <w:rsid w:val="00805E65"/>
    <w:rsid w:val="00812602"/>
    <w:rsid w:val="0081327B"/>
    <w:rsid w:val="00814D53"/>
    <w:rsid w:val="00822026"/>
    <w:rsid w:val="0082376C"/>
    <w:rsid w:val="00823FC0"/>
    <w:rsid w:val="008343FF"/>
    <w:rsid w:val="00837423"/>
    <w:rsid w:val="00837657"/>
    <w:rsid w:val="00837F9C"/>
    <w:rsid w:val="00845DC4"/>
    <w:rsid w:val="0084744E"/>
    <w:rsid w:val="00851B69"/>
    <w:rsid w:val="008537D6"/>
    <w:rsid w:val="00853CCF"/>
    <w:rsid w:val="00853DAB"/>
    <w:rsid w:val="00854542"/>
    <w:rsid w:val="0085652C"/>
    <w:rsid w:val="00862BD0"/>
    <w:rsid w:val="008637B6"/>
    <w:rsid w:val="00865F22"/>
    <w:rsid w:val="008663B4"/>
    <w:rsid w:val="00874483"/>
    <w:rsid w:val="00881294"/>
    <w:rsid w:val="00885FE8"/>
    <w:rsid w:val="00891242"/>
    <w:rsid w:val="0089131C"/>
    <w:rsid w:val="00891796"/>
    <w:rsid w:val="00897D32"/>
    <w:rsid w:val="008A0EB8"/>
    <w:rsid w:val="008A22E0"/>
    <w:rsid w:val="008A26F1"/>
    <w:rsid w:val="008A3BA6"/>
    <w:rsid w:val="008A579F"/>
    <w:rsid w:val="008B0C74"/>
    <w:rsid w:val="008B71C9"/>
    <w:rsid w:val="008C3405"/>
    <w:rsid w:val="008C3A15"/>
    <w:rsid w:val="008C5C9C"/>
    <w:rsid w:val="008D3C80"/>
    <w:rsid w:val="008D3D21"/>
    <w:rsid w:val="008D6375"/>
    <w:rsid w:val="008D7E22"/>
    <w:rsid w:val="008E55B9"/>
    <w:rsid w:val="008E6C84"/>
    <w:rsid w:val="008F200B"/>
    <w:rsid w:val="008F3496"/>
    <w:rsid w:val="008F3667"/>
    <w:rsid w:val="008F6669"/>
    <w:rsid w:val="00902EA3"/>
    <w:rsid w:val="009133CE"/>
    <w:rsid w:val="0092158A"/>
    <w:rsid w:val="00922DC3"/>
    <w:rsid w:val="00925142"/>
    <w:rsid w:val="0093075B"/>
    <w:rsid w:val="00931603"/>
    <w:rsid w:val="009361FC"/>
    <w:rsid w:val="009406BA"/>
    <w:rsid w:val="009410AC"/>
    <w:rsid w:val="00951F30"/>
    <w:rsid w:val="00967029"/>
    <w:rsid w:val="00967CC4"/>
    <w:rsid w:val="00970BA6"/>
    <w:rsid w:val="00972AA8"/>
    <w:rsid w:val="009800AC"/>
    <w:rsid w:val="00984747"/>
    <w:rsid w:val="009855F4"/>
    <w:rsid w:val="0098651D"/>
    <w:rsid w:val="00987EBC"/>
    <w:rsid w:val="00991AF2"/>
    <w:rsid w:val="009A1115"/>
    <w:rsid w:val="009A5831"/>
    <w:rsid w:val="009B1C6C"/>
    <w:rsid w:val="009B261D"/>
    <w:rsid w:val="009B576B"/>
    <w:rsid w:val="009C7EBC"/>
    <w:rsid w:val="009D2182"/>
    <w:rsid w:val="009D345A"/>
    <w:rsid w:val="009D3EEB"/>
    <w:rsid w:val="009D408C"/>
    <w:rsid w:val="009D6755"/>
    <w:rsid w:val="009E07EE"/>
    <w:rsid w:val="009E55A3"/>
    <w:rsid w:val="009E6778"/>
    <w:rsid w:val="009E6DF7"/>
    <w:rsid w:val="009F118B"/>
    <w:rsid w:val="009F183F"/>
    <w:rsid w:val="009F33F8"/>
    <w:rsid w:val="009F5EC6"/>
    <w:rsid w:val="009F7841"/>
    <w:rsid w:val="00A055DB"/>
    <w:rsid w:val="00A0620B"/>
    <w:rsid w:val="00A06F0F"/>
    <w:rsid w:val="00A07B00"/>
    <w:rsid w:val="00A102F0"/>
    <w:rsid w:val="00A10BE8"/>
    <w:rsid w:val="00A14770"/>
    <w:rsid w:val="00A16C38"/>
    <w:rsid w:val="00A20A12"/>
    <w:rsid w:val="00A20DD8"/>
    <w:rsid w:val="00A25A3F"/>
    <w:rsid w:val="00A33F53"/>
    <w:rsid w:val="00A3425F"/>
    <w:rsid w:val="00A34D9F"/>
    <w:rsid w:val="00A3665C"/>
    <w:rsid w:val="00A40AE9"/>
    <w:rsid w:val="00A5328B"/>
    <w:rsid w:val="00A532CA"/>
    <w:rsid w:val="00A57A74"/>
    <w:rsid w:val="00A61B43"/>
    <w:rsid w:val="00A621F3"/>
    <w:rsid w:val="00A73F14"/>
    <w:rsid w:val="00A77DB9"/>
    <w:rsid w:val="00A80E82"/>
    <w:rsid w:val="00A81778"/>
    <w:rsid w:val="00A9021B"/>
    <w:rsid w:val="00A95841"/>
    <w:rsid w:val="00A969F7"/>
    <w:rsid w:val="00A976B1"/>
    <w:rsid w:val="00AA15FA"/>
    <w:rsid w:val="00AA1746"/>
    <w:rsid w:val="00AA4032"/>
    <w:rsid w:val="00AA4E6E"/>
    <w:rsid w:val="00AA65D4"/>
    <w:rsid w:val="00AB21A7"/>
    <w:rsid w:val="00AB2849"/>
    <w:rsid w:val="00AB4670"/>
    <w:rsid w:val="00AC35E9"/>
    <w:rsid w:val="00AC388B"/>
    <w:rsid w:val="00AD2EED"/>
    <w:rsid w:val="00AE7513"/>
    <w:rsid w:val="00AF22BA"/>
    <w:rsid w:val="00AF2D0E"/>
    <w:rsid w:val="00AF7BC4"/>
    <w:rsid w:val="00B002D3"/>
    <w:rsid w:val="00B00D7B"/>
    <w:rsid w:val="00B13FE1"/>
    <w:rsid w:val="00B14D6C"/>
    <w:rsid w:val="00B20A81"/>
    <w:rsid w:val="00B21E0A"/>
    <w:rsid w:val="00B226CC"/>
    <w:rsid w:val="00B2285C"/>
    <w:rsid w:val="00B22970"/>
    <w:rsid w:val="00B231F7"/>
    <w:rsid w:val="00B24546"/>
    <w:rsid w:val="00B31CF1"/>
    <w:rsid w:val="00B336E9"/>
    <w:rsid w:val="00B4159B"/>
    <w:rsid w:val="00B41F4C"/>
    <w:rsid w:val="00B45C79"/>
    <w:rsid w:val="00B515CF"/>
    <w:rsid w:val="00B53D6D"/>
    <w:rsid w:val="00B56092"/>
    <w:rsid w:val="00B64309"/>
    <w:rsid w:val="00B66CCF"/>
    <w:rsid w:val="00B70D81"/>
    <w:rsid w:val="00B76041"/>
    <w:rsid w:val="00B767BE"/>
    <w:rsid w:val="00B774E7"/>
    <w:rsid w:val="00B8083B"/>
    <w:rsid w:val="00B8291D"/>
    <w:rsid w:val="00B876B7"/>
    <w:rsid w:val="00B921C2"/>
    <w:rsid w:val="00BA18A2"/>
    <w:rsid w:val="00BA1BEE"/>
    <w:rsid w:val="00BA1F07"/>
    <w:rsid w:val="00BA2B8D"/>
    <w:rsid w:val="00BA64A0"/>
    <w:rsid w:val="00BA708F"/>
    <w:rsid w:val="00BB4438"/>
    <w:rsid w:val="00BB451C"/>
    <w:rsid w:val="00BB6073"/>
    <w:rsid w:val="00BC09A5"/>
    <w:rsid w:val="00BC35FA"/>
    <w:rsid w:val="00BC3642"/>
    <w:rsid w:val="00BC7483"/>
    <w:rsid w:val="00BC7FA1"/>
    <w:rsid w:val="00BD4A63"/>
    <w:rsid w:val="00BD4B96"/>
    <w:rsid w:val="00BD678A"/>
    <w:rsid w:val="00BD721D"/>
    <w:rsid w:val="00BD7E6F"/>
    <w:rsid w:val="00BF194E"/>
    <w:rsid w:val="00BF3F9C"/>
    <w:rsid w:val="00BF47BA"/>
    <w:rsid w:val="00BF5367"/>
    <w:rsid w:val="00BF6F3C"/>
    <w:rsid w:val="00C00BBD"/>
    <w:rsid w:val="00C0759C"/>
    <w:rsid w:val="00C07B51"/>
    <w:rsid w:val="00C14E2E"/>
    <w:rsid w:val="00C17BEF"/>
    <w:rsid w:val="00C31E1F"/>
    <w:rsid w:val="00C34EC4"/>
    <w:rsid w:val="00C41115"/>
    <w:rsid w:val="00C426A5"/>
    <w:rsid w:val="00C446C3"/>
    <w:rsid w:val="00C45139"/>
    <w:rsid w:val="00C605C7"/>
    <w:rsid w:val="00C6377F"/>
    <w:rsid w:val="00C65ED9"/>
    <w:rsid w:val="00C70882"/>
    <w:rsid w:val="00C71E12"/>
    <w:rsid w:val="00C7720F"/>
    <w:rsid w:val="00C8736A"/>
    <w:rsid w:val="00C876EE"/>
    <w:rsid w:val="00C93C06"/>
    <w:rsid w:val="00C94E94"/>
    <w:rsid w:val="00CB13BB"/>
    <w:rsid w:val="00CB7433"/>
    <w:rsid w:val="00CC6D00"/>
    <w:rsid w:val="00CD17FD"/>
    <w:rsid w:val="00CD2A5C"/>
    <w:rsid w:val="00CD6E36"/>
    <w:rsid w:val="00CF016C"/>
    <w:rsid w:val="00CF6814"/>
    <w:rsid w:val="00D04B76"/>
    <w:rsid w:val="00D04ECB"/>
    <w:rsid w:val="00D07BF5"/>
    <w:rsid w:val="00D10FED"/>
    <w:rsid w:val="00D21E6E"/>
    <w:rsid w:val="00D270D5"/>
    <w:rsid w:val="00D27AC5"/>
    <w:rsid w:val="00D3088E"/>
    <w:rsid w:val="00D30F0C"/>
    <w:rsid w:val="00D31122"/>
    <w:rsid w:val="00D469CC"/>
    <w:rsid w:val="00D47DD3"/>
    <w:rsid w:val="00D55942"/>
    <w:rsid w:val="00D563DA"/>
    <w:rsid w:val="00D6111C"/>
    <w:rsid w:val="00D611CD"/>
    <w:rsid w:val="00D61CEE"/>
    <w:rsid w:val="00D645FE"/>
    <w:rsid w:val="00D64A84"/>
    <w:rsid w:val="00D6513F"/>
    <w:rsid w:val="00D66B6E"/>
    <w:rsid w:val="00D71C6B"/>
    <w:rsid w:val="00D728F6"/>
    <w:rsid w:val="00D75B12"/>
    <w:rsid w:val="00D85A0D"/>
    <w:rsid w:val="00D9008B"/>
    <w:rsid w:val="00D913A9"/>
    <w:rsid w:val="00DA1109"/>
    <w:rsid w:val="00DA381E"/>
    <w:rsid w:val="00DA65D7"/>
    <w:rsid w:val="00DB1420"/>
    <w:rsid w:val="00DB468E"/>
    <w:rsid w:val="00DB5B93"/>
    <w:rsid w:val="00DD49B6"/>
    <w:rsid w:val="00DE5681"/>
    <w:rsid w:val="00DF2CB4"/>
    <w:rsid w:val="00DF3328"/>
    <w:rsid w:val="00E00118"/>
    <w:rsid w:val="00E020FA"/>
    <w:rsid w:val="00E06C56"/>
    <w:rsid w:val="00E17E8B"/>
    <w:rsid w:val="00E20AE4"/>
    <w:rsid w:val="00E20CBF"/>
    <w:rsid w:val="00E22B76"/>
    <w:rsid w:val="00E23086"/>
    <w:rsid w:val="00E23EC9"/>
    <w:rsid w:val="00E32B01"/>
    <w:rsid w:val="00E3364E"/>
    <w:rsid w:val="00E33FA1"/>
    <w:rsid w:val="00E35819"/>
    <w:rsid w:val="00E3746C"/>
    <w:rsid w:val="00E40A43"/>
    <w:rsid w:val="00E41C0C"/>
    <w:rsid w:val="00E44819"/>
    <w:rsid w:val="00E45BBF"/>
    <w:rsid w:val="00E4626F"/>
    <w:rsid w:val="00E51677"/>
    <w:rsid w:val="00E6385C"/>
    <w:rsid w:val="00E6396A"/>
    <w:rsid w:val="00E70BE4"/>
    <w:rsid w:val="00E730B3"/>
    <w:rsid w:val="00E7362B"/>
    <w:rsid w:val="00E736EE"/>
    <w:rsid w:val="00E77771"/>
    <w:rsid w:val="00E862AB"/>
    <w:rsid w:val="00E86D21"/>
    <w:rsid w:val="00E87D7D"/>
    <w:rsid w:val="00EA37B5"/>
    <w:rsid w:val="00EA752E"/>
    <w:rsid w:val="00EB13CA"/>
    <w:rsid w:val="00EB2899"/>
    <w:rsid w:val="00EB3FEA"/>
    <w:rsid w:val="00EB4B21"/>
    <w:rsid w:val="00EB7DD0"/>
    <w:rsid w:val="00EC6FF6"/>
    <w:rsid w:val="00ED0574"/>
    <w:rsid w:val="00ED2D0B"/>
    <w:rsid w:val="00ED439F"/>
    <w:rsid w:val="00EE1499"/>
    <w:rsid w:val="00EE2A53"/>
    <w:rsid w:val="00EE5BAA"/>
    <w:rsid w:val="00EE72E1"/>
    <w:rsid w:val="00EF151C"/>
    <w:rsid w:val="00EF61B6"/>
    <w:rsid w:val="00EF7E5F"/>
    <w:rsid w:val="00F067F9"/>
    <w:rsid w:val="00F12220"/>
    <w:rsid w:val="00F145F3"/>
    <w:rsid w:val="00F21F4B"/>
    <w:rsid w:val="00F225F8"/>
    <w:rsid w:val="00F24FD3"/>
    <w:rsid w:val="00F25513"/>
    <w:rsid w:val="00F31E3A"/>
    <w:rsid w:val="00F331BA"/>
    <w:rsid w:val="00F41B72"/>
    <w:rsid w:val="00F45C32"/>
    <w:rsid w:val="00F536F5"/>
    <w:rsid w:val="00F5606A"/>
    <w:rsid w:val="00F60371"/>
    <w:rsid w:val="00F604C7"/>
    <w:rsid w:val="00F62599"/>
    <w:rsid w:val="00F628D1"/>
    <w:rsid w:val="00F63427"/>
    <w:rsid w:val="00F65C7F"/>
    <w:rsid w:val="00F67DBF"/>
    <w:rsid w:val="00F708C7"/>
    <w:rsid w:val="00F70CB3"/>
    <w:rsid w:val="00F73677"/>
    <w:rsid w:val="00F73EB2"/>
    <w:rsid w:val="00F76979"/>
    <w:rsid w:val="00F80401"/>
    <w:rsid w:val="00F822EA"/>
    <w:rsid w:val="00F82ED9"/>
    <w:rsid w:val="00F84AA2"/>
    <w:rsid w:val="00F86379"/>
    <w:rsid w:val="00F87FDE"/>
    <w:rsid w:val="00F92683"/>
    <w:rsid w:val="00F930D5"/>
    <w:rsid w:val="00F93FC8"/>
    <w:rsid w:val="00F9708B"/>
    <w:rsid w:val="00FA7FF7"/>
    <w:rsid w:val="00FB0A4F"/>
    <w:rsid w:val="00FB0C8D"/>
    <w:rsid w:val="00FB23DE"/>
    <w:rsid w:val="00FB2603"/>
    <w:rsid w:val="00FB4D38"/>
    <w:rsid w:val="00FD069C"/>
    <w:rsid w:val="00FD306C"/>
    <w:rsid w:val="00FD558E"/>
    <w:rsid w:val="00FD690A"/>
    <w:rsid w:val="00FD784E"/>
    <w:rsid w:val="00FE29D3"/>
    <w:rsid w:val="00FF651F"/>
    <w:rsid w:val="26F817ED"/>
    <w:rsid w:val="43DB83E8"/>
    <w:rsid w:val="5325F39D"/>
    <w:rsid w:val="56813B06"/>
    <w:rsid w:val="5BA09384"/>
    <w:rsid w:val="5ECCC346"/>
    <w:rsid w:val="69F99F34"/>
    <w:rsid w:val="6AC4EE1D"/>
    <w:rsid w:val="7A17B084"/>
    <w:rsid w:val="7A6FB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3A6F21D"/>
  <w15:chartTrackingRefBased/>
  <w15:docId w15:val="{94027073-B99B-427B-A7FE-9D74BB1E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2F16"/>
  </w:style>
  <w:style w:type="paragraph" w:styleId="NormalWeb">
    <w:name w:val="Normal (Web)"/>
    <w:basedOn w:val="Normal"/>
    <w:uiPriority w:val="99"/>
    <w:unhideWhenUsed/>
    <w:rsid w:val="00213204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C7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C7490"/>
    <w:rPr>
      <w:rFonts w:ascii="Segoe UI" w:hAnsi="Segoe UI" w:cs="Segoe UI"/>
      <w:sz w:val="18"/>
      <w:szCs w:val="18"/>
      <w:lang w:val="en-GB" w:eastAsia="en-GB"/>
    </w:rPr>
  </w:style>
  <w:style w:type="character" w:styleId="CommentReference">
    <w:name w:val="annotation reference"/>
    <w:uiPriority w:val="99"/>
    <w:rsid w:val="00F06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7F9"/>
  </w:style>
  <w:style w:type="character" w:customStyle="1" w:styleId="CommentTextChar">
    <w:name w:val="Comment Text Char"/>
    <w:link w:val="CommentText"/>
    <w:uiPriority w:val="99"/>
    <w:rsid w:val="00F067F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067F9"/>
    <w:rPr>
      <w:b/>
      <w:bCs/>
    </w:rPr>
  </w:style>
  <w:style w:type="character" w:customStyle="1" w:styleId="CommentSubjectChar">
    <w:name w:val="Comment Subject Char"/>
    <w:link w:val="CommentSubject"/>
    <w:rsid w:val="00F067F9"/>
    <w:rPr>
      <w:b/>
      <w:bCs/>
      <w:lang w:val="en-GB" w:eastAsia="en-GB"/>
    </w:rPr>
  </w:style>
  <w:style w:type="character" w:styleId="Hyperlink">
    <w:name w:val="Hyperlink"/>
    <w:uiPriority w:val="99"/>
    <w:unhideWhenUsed/>
    <w:rsid w:val="008E6C84"/>
    <w:rPr>
      <w:color w:val="0000FF"/>
      <w:u w:val="single"/>
    </w:rPr>
  </w:style>
  <w:style w:type="character" w:customStyle="1" w:styleId="UnresolvedMention1">
    <w:name w:val="Unresolved Mention1"/>
    <w:uiPriority w:val="99"/>
    <w:unhideWhenUsed/>
    <w:rsid w:val="00E41C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D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1A0BCC"/>
  </w:style>
  <w:style w:type="paragraph" w:styleId="NoSpacing">
    <w:name w:val="No Spacing"/>
    <w:uiPriority w:val="1"/>
    <w:qFormat/>
    <w:rsid w:val="00222C2C"/>
    <w:rPr>
      <w:lang w:val="en-GB" w:eastAsia="en-GB"/>
    </w:rPr>
  </w:style>
  <w:style w:type="paragraph" w:customStyle="1" w:styleId="xmsonormal">
    <w:name w:val="x_msonormal"/>
    <w:basedOn w:val="Normal"/>
    <w:rsid w:val="007A49BE"/>
    <w:rPr>
      <w:rFonts w:ascii="Calibri" w:eastAsiaTheme="minorHAnsi" w:hAnsi="Calibri" w:cs="Calibri"/>
      <w:lang w:val="en-US" w:eastAsia="en-US"/>
    </w:rPr>
  </w:style>
  <w:style w:type="paragraph" w:customStyle="1" w:styleId="xmsolistparagraph">
    <w:name w:val="x_msolistparagraph"/>
    <w:basedOn w:val="Normal"/>
    <w:rsid w:val="007A49BE"/>
    <w:pPr>
      <w:ind w:left="720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ho.zoom.us/j/9199885607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-MTG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4F488C6B5864E87CE03F6415BFF09" ma:contentTypeVersion="17" ma:contentTypeDescription="Create a new document." ma:contentTypeScope="" ma:versionID="927a2b7290419b1c2ef093a64d265b73">
  <xsd:schema xmlns:xsd="http://www.w3.org/2001/XMLSchema" xmlns:xs="http://www.w3.org/2001/XMLSchema" xmlns:p="http://schemas.microsoft.com/office/2006/metadata/properties" xmlns:ns2="a4416ffb-7153-40b1-87f4-441291d5aa75" xmlns:ns3="27440fb0-0e90-458e-9d47-5a016e5b0ba3" targetNamespace="http://schemas.microsoft.com/office/2006/metadata/properties" ma:root="true" ma:fieldsID="0f2bea79104ec36dc85cd9fdcddf2423" ns2:_="" ns3:_="">
    <xsd:import namespace="a4416ffb-7153-40b1-87f4-441291d5aa75"/>
    <xsd:import namespace="27440fb0-0e90-458e-9d47-5a016e5b0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6ffb-7153-40b1-87f4-441291d5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40fb0-0e90-458e-9d47-5a016e5b0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e56d42-ca5c-436f-bce8-17302c4de654}" ma:internalName="TaxCatchAll" ma:showField="CatchAllData" ma:web="27440fb0-0e90-458e-9d47-5a016e5b0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440fb0-0e90-458e-9d47-5a016e5b0ba3">
      <UserInfo>
        <DisplayName>WILLIAMS, Julianne</DisplayName>
        <AccountId>19</AccountId>
        <AccountType/>
      </UserInfo>
      <UserInfo>
        <DisplayName>FARRAND, Clare</DisplayName>
        <AccountId>42</AccountId>
        <AccountType/>
      </UserInfo>
      <UserInfo>
        <DisplayName>SHATOKHINA, Anastasia</DisplayName>
        <AccountId>493</AccountId>
        <AccountType/>
      </UserInfo>
      <UserInfo>
        <DisplayName>WHITING, Stephen</DisplayName>
        <AccountId>17</AccountId>
        <AccountType/>
      </UserInfo>
      <UserInfo>
        <DisplayName>WICKRAMASINGHE, Kremlin</DisplayName>
        <AccountId>31</AccountId>
        <AccountType/>
      </UserInfo>
      <UserInfo>
        <DisplayName>ZHITENEVA, Olga</DisplayName>
        <AccountId>32</AccountId>
        <AccountType/>
      </UserInfo>
      <UserInfo>
        <DisplayName>RIPPIN, Holly</DisplayName>
        <AccountId>35</AccountId>
        <AccountType/>
      </UserInfo>
    </SharedWithUsers>
    <lcf76f155ced4ddcb4097134ff3c332f xmlns="a4416ffb-7153-40b1-87f4-441291d5aa75">
      <Terms xmlns="http://schemas.microsoft.com/office/infopath/2007/PartnerControls"/>
    </lcf76f155ced4ddcb4097134ff3c332f>
    <TaxCatchAll xmlns="27440fb0-0e90-458e-9d47-5a016e5b0ba3" xsi:nil="true"/>
  </documentManagement>
</p:properties>
</file>

<file path=customXml/itemProps1.xml><?xml version="1.0" encoding="utf-8"?>
<ds:datastoreItem xmlns:ds="http://schemas.openxmlformats.org/officeDocument/2006/customXml" ds:itemID="{9426C774-A09A-4136-9FAB-ADCDE060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16ffb-7153-40b1-87f4-441291d5aa75"/>
    <ds:schemaRef ds:uri="27440fb0-0e90-458e-9d47-5a016e5b0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7FA74-27E8-4E41-BD93-7EF2F4500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D8DEB-3338-4DCA-8B29-D4C3D49C7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A5F23-7CE6-46A4-B87A-7C0DE9CF7BB4}">
  <ds:schemaRefs>
    <ds:schemaRef ds:uri="http://purl.org/dc/elements/1.1/"/>
    <ds:schemaRef ds:uri="http://schemas.microsoft.com/office/2006/metadata/properties"/>
    <ds:schemaRef ds:uri="27440fb0-0e90-458e-9d47-5a016e5b0ba3"/>
    <ds:schemaRef ds:uri="a4416ffb-7153-40b1-87f4-441291d5aa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-MTGAG.DOT</Template>
  <TotalTime>50</TotalTime>
  <Pages>3</Pages>
  <Words>497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agenda - English</vt:lpstr>
    </vt:vector>
  </TitlesOfParts>
  <Manager>B. Heesemann-Nielsen (HIS), Kristel M. Bronwen Player (HIS)</Manager>
  <Company>World Health Organization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agenda - English</dc:title>
  <dc:subject>Support file WHO meetings</dc:subject>
  <dc:creator>WHO</dc:creator>
  <cp:keywords/>
  <cp:lastModifiedBy>RIPPIN, Holly</cp:lastModifiedBy>
  <cp:revision>44</cp:revision>
  <cp:lastPrinted>2023-08-07T20:32:00Z</cp:lastPrinted>
  <dcterms:created xsi:type="dcterms:W3CDTF">2024-05-10T09:16:00Z</dcterms:created>
  <dcterms:modified xsi:type="dcterms:W3CDTF">2024-05-10T10:13:00Z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0x0101004CE4F488C6B5864E87CE03F6415BFF09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